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53" w:rsidRPr="009E0A49" w:rsidRDefault="00183153" w:rsidP="006632C3">
      <w:pPr>
        <w:rPr>
          <w:sz w:val="28"/>
          <w:szCs w:val="28"/>
        </w:rPr>
      </w:pPr>
      <w:r w:rsidRPr="009E0A49">
        <w:rPr>
          <w:sz w:val="28"/>
          <w:szCs w:val="28"/>
        </w:rPr>
        <w:t>Урок №</w:t>
      </w:r>
    </w:p>
    <w:p w:rsidR="00183153" w:rsidRPr="001D7347" w:rsidRDefault="00183153" w:rsidP="006632C3">
      <w:pPr>
        <w:jc w:val="center"/>
        <w:rPr>
          <w:b/>
          <w:color w:val="FF0000"/>
          <w:sz w:val="28"/>
          <w:szCs w:val="28"/>
        </w:rPr>
      </w:pPr>
      <w:r w:rsidRPr="001D7347">
        <w:rPr>
          <w:b/>
          <w:color w:val="FF0000"/>
          <w:sz w:val="28"/>
          <w:szCs w:val="28"/>
        </w:rPr>
        <w:t>Тема «Зарубежная Европа»</w:t>
      </w:r>
    </w:p>
    <w:p w:rsidR="00183153" w:rsidRDefault="00183153" w:rsidP="006632C3">
      <w:pPr>
        <w:rPr>
          <w:b/>
          <w:sz w:val="28"/>
          <w:szCs w:val="28"/>
        </w:rPr>
      </w:pPr>
    </w:p>
    <w:p w:rsidR="00183153" w:rsidRPr="009E0A49" w:rsidRDefault="00183153" w:rsidP="006632C3">
      <w:pPr>
        <w:rPr>
          <w:sz w:val="28"/>
          <w:szCs w:val="28"/>
        </w:rPr>
      </w:pPr>
      <w:r w:rsidRPr="001D7347">
        <w:rPr>
          <w:b/>
          <w:color w:val="0000FF"/>
          <w:sz w:val="28"/>
          <w:szCs w:val="28"/>
        </w:rPr>
        <w:t>Тип:</w:t>
      </w:r>
      <w:r w:rsidRPr="009E0A49">
        <w:rPr>
          <w:sz w:val="28"/>
          <w:szCs w:val="28"/>
        </w:rPr>
        <w:t xml:space="preserve">  урок обобщающего повторения</w:t>
      </w:r>
    </w:p>
    <w:p w:rsidR="00183153" w:rsidRPr="009E0A49" w:rsidRDefault="00183153" w:rsidP="006632C3">
      <w:pPr>
        <w:rPr>
          <w:sz w:val="28"/>
          <w:szCs w:val="28"/>
        </w:rPr>
      </w:pPr>
      <w:r w:rsidRPr="001D7347">
        <w:rPr>
          <w:b/>
          <w:color w:val="0000FF"/>
          <w:sz w:val="28"/>
          <w:szCs w:val="28"/>
        </w:rPr>
        <w:t>Форма:</w:t>
      </w:r>
      <w:r w:rsidRPr="009E0A49">
        <w:rPr>
          <w:sz w:val="28"/>
          <w:szCs w:val="28"/>
        </w:rPr>
        <w:t xml:space="preserve"> соревнование команд с элементами индивидуальной работы</w:t>
      </w:r>
    </w:p>
    <w:p w:rsidR="00183153" w:rsidRPr="001D7347" w:rsidRDefault="00183153" w:rsidP="006632C3">
      <w:pPr>
        <w:rPr>
          <w:b/>
          <w:color w:val="0000FF"/>
          <w:sz w:val="28"/>
          <w:szCs w:val="28"/>
        </w:rPr>
      </w:pPr>
      <w:r w:rsidRPr="001D7347">
        <w:rPr>
          <w:b/>
          <w:color w:val="0000FF"/>
          <w:sz w:val="28"/>
          <w:szCs w:val="28"/>
        </w:rPr>
        <w:t>Цели:</w:t>
      </w:r>
    </w:p>
    <w:p w:rsidR="00183153" w:rsidRPr="009E0A49" w:rsidRDefault="00183153" w:rsidP="006632C3">
      <w:pPr>
        <w:pStyle w:val="NormalWeb"/>
        <w:rPr>
          <w:sz w:val="28"/>
          <w:szCs w:val="28"/>
        </w:rPr>
      </w:pPr>
      <w:r w:rsidRPr="00C87163">
        <w:rPr>
          <w:b/>
          <w:i/>
          <w:sz w:val="28"/>
          <w:szCs w:val="28"/>
        </w:rPr>
        <w:t>дидактические</w:t>
      </w:r>
      <w:r w:rsidRPr="009E0A49">
        <w:rPr>
          <w:sz w:val="28"/>
          <w:szCs w:val="28"/>
        </w:rPr>
        <w:t xml:space="preserve">  - повторить и закрепить знания о странах Зарубежной Европы; </w:t>
      </w:r>
    </w:p>
    <w:p w:rsidR="00183153" w:rsidRPr="009E0A49" w:rsidRDefault="00183153" w:rsidP="006632C3">
      <w:pPr>
        <w:pStyle w:val="NormalWeb"/>
        <w:rPr>
          <w:sz w:val="28"/>
          <w:szCs w:val="28"/>
        </w:rPr>
      </w:pPr>
      <w:r w:rsidRPr="00C87163">
        <w:rPr>
          <w:b/>
          <w:i/>
          <w:sz w:val="28"/>
          <w:szCs w:val="28"/>
        </w:rPr>
        <w:t>развивающие</w:t>
      </w:r>
      <w:r w:rsidRPr="009E0A49">
        <w:rPr>
          <w:sz w:val="28"/>
          <w:szCs w:val="28"/>
        </w:rPr>
        <w:t xml:space="preserve"> – создать условия для отработки умения анализировать информацию, обобщать, выделять существенные признаки;</w:t>
      </w:r>
    </w:p>
    <w:p w:rsidR="00183153" w:rsidRPr="009E0A49" w:rsidRDefault="00183153" w:rsidP="006632C3">
      <w:pPr>
        <w:pStyle w:val="NormalWeb"/>
        <w:rPr>
          <w:sz w:val="28"/>
          <w:szCs w:val="28"/>
        </w:rPr>
      </w:pPr>
      <w:r w:rsidRPr="00C87163">
        <w:rPr>
          <w:b/>
          <w:i/>
          <w:sz w:val="28"/>
          <w:szCs w:val="28"/>
        </w:rPr>
        <w:t>воспитательные</w:t>
      </w:r>
      <w:r w:rsidRPr="009E0A49">
        <w:rPr>
          <w:sz w:val="28"/>
          <w:szCs w:val="28"/>
        </w:rPr>
        <w:t xml:space="preserve"> - формирование у учащихся навыков коллективной работы, развитие взаимопомощи чувства ответственности не только за свои знания, но и за знания товарищей; привитие интереса к предмету.</w:t>
      </w:r>
    </w:p>
    <w:p w:rsidR="00183153" w:rsidRPr="009E0A49" w:rsidRDefault="00183153" w:rsidP="006632C3">
      <w:pPr>
        <w:pStyle w:val="NormalWeb"/>
        <w:rPr>
          <w:sz w:val="28"/>
          <w:szCs w:val="28"/>
        </w:rPr>
      </w:pPr>
      <w:r w:rsidRPr="001D7347">
        <w:rPr>
          <w:b/>
          <w:color w:val="0000FF"/>
          <w:sz w:val="28"/>
          <w:szCs w:val="28"/>
        </w:rPr>
        <w:t>Оборудование:</w:t>
      </w:r>
      <w:r w:rsidRPr="009E0A49">
        <w:rPr>
          <w:sz w:val="28"/>
          <w:szCs w:val="28"/>
        </w:rPr>
        <w:t xml:space="preserve">  политическая карта, атласы, наборы контуров стран Европы, карточки с названиями стран для выполнения заданий №2, №3, </w:t>
      </w:r>
      <w:r>
        <w:rPr>
          <w:sz w:val="28"/>
          <w:szCs w:val="28"/>
        </w:rPr>
        <w:t xml:space="preserve">карточки с номерами 1-3, </w:t>
      </w:r>
      <w:r w:rsidRPr="009E0A49">
        <w:rPr>
          <w:sz w:val="28"/>
          <w:szCs w:val="28"/>
        </w:rPr>
        <w:t>карточки с описаниями европейских стран, тестовые задания</w:t>
      </w:r>
    </w:p>
    <w:p w:rsidR="00183153" w:rsidRPr="009E0A49" w:rsidRDefault="00183153" w:rsidP="006632C3">
      <w:pPr>
        <w:pStyle w:val="NormalWeb"/>
        <w:rPr>
          <w:sz w:val="28"/>
          <w:szCs w:val="28"/>
        </w:rPr>
      </w:pPr>
    </w:p>
    <w:p w:rsidR="00183153" w:rsidRPr="001D7347" w:rsidRDefault="00183153" w:rsidP="006632C3">
      <w:pPr>
        <w:pStyle w:val="NormalWeb"/>
        <w:jc w:val="center"/>
        <w:rPr>
          <w:b/>
          <w:color w:val="0000FF"/>
          <w:sz w:val="28"/>
          <w:szCs w:val="28"/>
        </w:rPr>
      </w:pPr>
      <w:r w:rsidRPr="001D7347">
        <w:rPr>
          <w:b/>
          <w:color w:val="0000FF"/>
          <w:sz w:val="28"/>
          <w:szCs w:val="28"/>
        </w:rPr>
        <w:t>Ход урока</w:t>
      </w:r>
    </w:p>
    <w:p w:rsidR="00183153" w:rsidRPr="00C87163" w:rsidRDefault="00183153" w:rsidP="006632C3">
      <w:pPr>
        <w:pStyle w:val="NormalWeb"/>
        <w:rPr>
          <w:b/>
          <w:i/>
          <w:sz w:val="28"/>
          <w:szCs w:val="28"/>
          <w:u w:val="single"/>
        </w:rPr>
      </w:pPr>
      <w:smartTag w:uri="urn:schemas-microsoft-com:office:smarttags" w:element="place">
        <w:r w:rsidRPr="00C87163">
          <w:rPr>
            <w:b/>
            <w:i/>
            <w:sz w:val="28"/>
            <w:szCs w:val="28"/>
            <w:u w:val="single"/>
            <w:lang w:val="en-US"/>
          </w:rPr>
          <w:t>I</w:t>
        </w:r>
        <w:r w:rsidRPr="00C87163">
          <w:rPr>
            <w:b/>
            <w:i/>
            <w:sz w:val="28"/>
            <w:szCs w:val="28"/>
            <w:u w:val="single"/>
          </w:rPr>
          <w:t>.</w:t>
        </w:r>
      </w:smartTag>
      <w:r w:rsidRPr="00C87163">
        <w:rPr>
          <w:b/>
          <w:i/>
          <w:sz w:val="28"/>
          <w:szCs w:val="28"/>
          <w:u w:val="single"/>
        </w:rPr>
        <w:t xml:space="preserve"> Организационный момент.</w:t>
      </w:r>
    </w:p>
    <w:p w:rsidR="00183153" w:rsidRPr="009E0A49" w:rsidRDefault="00183153" w:rsidP="006632C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E0A49">
        <w:rPr>
          <w:sz w:val="28"/>
          <w:szCs w:val="28"/>
        </w:rPr>
        <w:t>Сообщение целей и формы проведения урока, формирование команд (2-3 в зависимости от количества учеников)</w:t>
      </w:r>
    </w:p>
    <w:p w:rsidR="00183153" w:rsidRPr="00C87163" w:rsidRDefault="00183153" w:rsidP="006632C3">
      <w:pPr>
        <w:pStyle w:val="NormalWeb"/>
        <w:rPr>
          <w:b/>
          <w:i/>
          <w:sz w:val="28"/>
          <w:szCs w:val="28"/>
          <w:u w:val="single"/>
        </w:rPr>
      </w:pPr>
      <w:r w:rsidRPr="00C87163">
        <w:rPr>
          <w:b/>
          <w:i/>
          <w:sz w:val="28"/>
          <w:szCs w:val="28"/>
          <w:u w:val="single"/>
          <w:lang w:val="en-US"/>
        </w:rPr>
        <w:t>II</w:t>
      </w:r>
      <w:r w:rsidRPr="00C87163">
        <w:rPr>
          <w:b/>
          <w:i/>
          <w:sz w:val="28"/>
          <w:szCs w:val="28"/>
          <w:u w:val="single"/>
        </w:rPr>
        <w:t>.  Соревнование команд</w:t>
      </w:r>
    </w:p>
    <w:p w:rsidR="00183153" w:rsidRPr="00D33DC0" w:rsidRDefault="00183153" w:rsidP="006632C3">
      <w:pPr>
        <w:pStyle w:val="NormalWeb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9E0A49">
        <w:rPr>
          <w:b/>
          <w:i/>
          <w:sz w:val="28"/>
          <w:szCs w:val="28"/>
        </w:rPr>
        <w:t xml:space="preserve"> </w:t>
      </w:r>
      <w:r w:rsidRPr="00D33DC0">
        <w:rPr>
          <w:b/>
          <w:sz w:val="28"/>
          <w:szCs w:val="28"/>
        </w:rPr>
        <w:t>Разминка «Контур – страна – столица»</w:t>
      </w:r>
    </w:p>
    <w:p w:rsidR="00183153" w:rsidRPr="009E0A49" w:rsidRDefault="00183153" w:rsidP="006632C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E0A49">
        <w:rPr>
          <w:sz w:val="28"/>
          <w:szCs w:val="28"/>
        </w:rPr>
        <w:t xml:space="preserve">Команды получают конверты с набором пронумерованных контуров европейских стран. Задача – определить  страны и назвать их столицы. </w:t>
      </w:r>
    </w:p>
    <w:p w:rsidR="00183153" w:rsidRDefault="00183153" w:rsidP="006632C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E0A49">
        <w:rPr>
          <w:sz w:val="28"/>
          <w:szCs w:val="28"/>
        </w:rPr>
        <w:t>Каждая правильно названная страна – 1 балл. Дополнительный балл команда может получить, если назовёт какую-либо характерную особенность любой страны.</w:t>
      </w:r>
    </w:p>
    <w:p w:rsidR="00183153" w:rsidRPr="00D33DC0" w:rsidRDefault="00183153" w:rsidP="006632C3">
      <w:pPr>
        <w:pStyle w:val="NormalWeb"/>
        <w:rPr>
          <w:sz w:val="28"/>
          <w:szCs w:val="28"/>
        </w:rPr>
      </w:pPr>
      <w:r w:rsidRPr="00D33DC0">
        <w:rPr>
          <w:sz w:val="28"/>
          <w:szCs w:val="28"/>
        </w:rPr>
        <w:t xml:space="preserve"> </w:t>
      </w:r>
      <w:r w:rsidRPr="00D33DC0">
        <w:rPr>
          <w:b/>
          <w:sz w:val="28"/>
          <w:szCs w:val="28"/>
        </w:rPr>
        <w:t>Задание №1</w:t>
      </w:r>
      <w:r w:rsidRPr="00D33DC0">
        <w:rPr>
          <w:sz w:val="28"/>
          <w:szCs w:val="28"/>
        </w:rPr>
        <w:t xml:space="preserve"> </w:t>
      </w:r>
      <w:r w:rsidRPr="00D33DC0">
        <w:rPr>
          <w:rStyle w:val="Strong"/>
          <w:sz w:val="28"/>
          <w:szCs w:val="28"/>
        </w:rPr>
        <w:t>"Группировка стран"</w:t>
      </w:r>
    </w:p>
    <w:p w:rsidR="00183153" w:rsidRPr="002C2081" w:rsidRDefault="00183153" w:rsidP="006632C3">
      <w:pPr>
        <w:pStyle w:val="NormalWeb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К</w:t>
      </w:r>
      <w:r w:rsidRPr="009E0A49">
        <w:rPr>
          <w:sz w:val="28"/>
          <w:szCs w:val="28"/>
        </w:rPr>
        <w:t>аждая команда получает листок с группами стран. Требуется определить принцип объединения в группу.</w:t>
      </w:r>
    </w:p>
    <w:p w:rsidR="00183153" w:rsidRPr="009E0A49" w:rsidRDefault="00183153" w:rsidP="002C2081">
      <w:pPr>
        <w:pStyle w:val="NormalWe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E0A49">
        <w:rPr>
          <w:sz w:val="28"/>
          <w:szCs w:val="28"/>
        </w:rPr>
        <w:t xml:space="preserve">Румыния, Венгрия, Чехия, Албания. </w:t>
      </w:r>
    </w:p>
    <w:p w:rsidR="00183153" w:rsidRPr="009E0A49" w:rsidRDefault="00183153" w:rsidP="006632C3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E0A49">
        <w:rPr>
          <w:sz w:val="28"/>
          <w:szCs w:val="28"/>
        </w:rPr>
        <w:t xml:space="preserve">Франция, Великобритания, Германия, Италия. </w:t>
      </w:r>
    </w:p>
    <w:p w:rsidR="00183153" w:rsidRPr="009E0A49" w:rsidRDefault="00183153" w:rsidP="006632C3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E0A49">
        <w:rPr>
          <w:sz w:val="28"/>
          <w:szCs w:val="28"/>
        </w:rPr>
        <w:t xml:space="preserve">Великобритания, Дания, Норвегия, Бельгия. </w:t>
      </w:r>
    </w:p>
    <w:p w:rsidR="00183153" w:rsidRPr="009E0A49" w:rsidRDefault="00183153" w:rsidP="006632C3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E0A49">
        <w:rPr>
          <w:sz w:val="28"/>
          <w:szCs w:val="28"/>
        </w:rPr>
        <w:t xml:space="preserve">Ватикан, Сан-Марино, Монако, Андорра. </w:t>
      </w:r>
    </w:p>
    <w:p w:rsidR="00183153" w:rsidRDefault="00183153" w:rsidP="006632C3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E0A49">
        <w:rPr>
          <w:sz w:val="28"/>
          <w:szCs w:val="28"/>
        </w:rPr>
        <w:t xml:space="preserve">Швейцария, Венгрия, Словакия. </w:t>
      </w:r>
    </w:p>
    <w:p w:rsidR="00183153" w:rsidRPr="009E0A49" w:rsidRDefault="00183153" w:rsidP="006632C3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 каждый правильный ответ  – 1 балл. </w:t>
      </w:r>
      <w:r w:rsidRPr="009E0A49">
        <w:rPr>
          <w:sz w:val="28"/>
          <w:szCs w:val="28"/>
        </w:rPr>
        <w:t>Принципов может быть несколько, за это команд</w:t>
      </w:r>
      <w:r>
        <w:rPr>
          <w:sz w:val="28"/>
          <w:szCs w:val="28"/>
        </w:rPr>
        <w:t>ы получают дополнительные баллы</w:t>
      </w:r>
      <w:r w:rsidRPr="009E0A49">
        <w:rPr>
          <w:sz w:val="28"/>
          <w:szCs w:val="28"/>
        </w:rPr>
        <w:t xml:space="preserve">. </w:t>
      </w:r>
    </w:p>
    <w:p w:rsidR="00183153" w:rsidRPr="00D33DC0" w:rsidRDefault="00183153" w:rsidP="006632C3">
      <w:pPr>
        <w:pStyle w:val="NormalWeb"/>
        <w:spacing w:line="276" w:lineRule="auto"/>
        <w:rPr>
          <w:sz w:val="28"/>
          <w:szCs w:val="28"/>
        </w:rPr>
      </w:pPr>
      <w:r w:rsidRPr="00D33DC0">
        <w:rPr>
          <w:rStyle w:val="Strong"/>
          <w:sz w:val="28"/>
          <w:szCs w:val="28"/>
        </w:rPr>
        <w:t>Задание №2 "Утверждение"</w:t>
      </w:r>
    </w:p>
    <w:p w:rsidR="00183153" w:rsidRPr="009E0A49" w:rsidRDefault="00183153" w:rsidP="006632C3">
      <w:pPr>
        <w:pStyle w:val="NormalWeb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Pr="009E0A49">
        <w:rPr>
          <w:sz w:val="28"/>
          <w:szCs w:val="28"/>
        </w:rPr>
        <w:t xml:space="preserve">ыслушав утверждение, поднять номер той страны, которая, по вашему мнению, не относится к данному утверждению. </w:t>
      </w:r>
    </w:p>
    <w:p w:rsidR="00183153" w:rsidRPr="009E0A49" w:rsidRDefault="00183153" w:rsidP="006632C3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0A49">
        <w:rPr>
          <w:sz w:val="28"/>
          <w:szCs w:val="28"/>
        </w:rPr>
        <w:t xml:space="preserve">Я утверждаю, что все три страны находятся на одном полуострове и являются конституционными монархиями. </w:t>
      </w:r>
    </w:p>
    <w:p w:rsidR="00183153" w:rsidRPr="009E0A49" w:rsidRDefault="00183153" w:rsidP="006632C3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0A49">
        <w:rPr>
          <w:sz w:val="28"/>
          <w:szCs w:val="28"/>
        </w:rPr>
        <w:t xml:space="preserve">Все три страны являются морскими державами Средиземного моря. </w:t>
      </w:r>
    </w:p>
    <w:p w:rsidR="00183153" w:rsidRPr="009E0A49" w:rsidRDefault="00183153" w:rsidP="006632C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0A49">
        <w:rPr>
          <w:sz w:val="28"/>
          <w:szCs w:val="28"/>
        </w:rPr>
        <w:t xml:space="preserve">Все три страны входят в состав "большой семёрки". </w:t>
      </w:r>
    </w:p>
    <w:p w:rsidR="00183153" w:rsidRPr="009E0A49" w:rsidRDefault="00183153" w:rsidP="006632C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0A49">
        <w:rPr>
          <w:sz w:val="28"/>
          <w:szCs w:val="28"/>
        </w:rPr>
        <w:t xml:space="preserve">Все три страны являются полуостровными государствами. </w:t>
      </w:r>
    </w:p>
    <w:p w:rsidR="00183153" w:rsidRPr="009E0A49" w:rsidRDefault="00183153" w:rsidP="006632C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0A49">
        <w:rPr>
          <w:sz w:val="28"/>
          <w:szCs w:val="28"/>
        </w:rPr>
        <w:t xml:space="preserve">Столицы всех трёх государств начинаются на букву "Б". </w:t>
      </w:r>
    </w:p>
    <w:p w:rsidR="00183153" w:rsidRPr="009E0A49" w:rsidRDefault="00183153" w:rsidP="006632C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0A49">
        <w:rPr>
          <w:sz w:val="28"/>
          <w:szCs w:val="28"/>
        </w:rPr>
        <w:t xml:space="preserve">Через все эти страны протекает река Дунай. </w:t>
      </w:r>
    </w:p>
    <w:p w:rsidR="00183153" w:rsidRPr="009E0A49" w:rsidRDefault="00183153" w:rsidP="006632C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E0A49">
        <w:rPr>
          <w:sz w:val="28"/>
          <w:szCs w:val="28"/>
        </w:rPr>
        <w:t xml:space="preserve">Все три страны не имеют выхода к морю. </w:t>
      </w:r>
    </w:p>
    <w:p w:rsidR="00183153" w:rsidRPr="003300E9" w:rsidRDefault="00183153" w:rsidP="006632C3">
      <w:pPr>
        <w:pStyle w:val="NormalWeb"/>
        <w:rPr>
          <w:sz w:val="28"/>
          <w:szCs w:val="28"/>
          <w:u w:val="single"/>
        </w:rPr>
      </w:pPr>
      <w:r w:rsidRPr="003300E9">
        <w:rPr>
          <w:sz w:val="28"/>
          <w:szCs w:val="28"/>
          <w:u w:val="single"/>
        </w:rPr>
        <w:t>На доске - группы стран:</w:t>
      </w:r>
    </w:p>
    <w:p w:rsidR="00183153" w:rsidRDefault="00183153" w:rsidP="006632C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А)  1. Норвегия    2. Финляндия     3. Щвеция</w:t>
      </w:r>
    </w:p>
    <w:p w:rsidR="00183153" w:rsidRDefault="00183153" w:rsidP="006632C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Б)   1. Германия      2. Италия    3. Испания</w:t>
      </w:r>
    </w:p>
    <w:p w:rsidR="00183153" w:rsidRDefault="00183153" w:rsidP="006632C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В)   1. Испания   2. Германия    3.  Италия</w:t>
      </w:r>
    </w:p>
    <w:p w:rsidR="00183153" w:rsidRDefault="00183153" w:rsidP="006632C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Г)   1.  Италия   2. Греция   3. Ирландия</w:t>
      </w:r>
    </w:p>
    <w:p w:rsidR="00183153" w:rsidRDefault="00183153" w:rsidP="006632C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Д)  1. Венгрия   2.  Дания    3. Румыния</w:t>
      </w:r>
    </w:p>
    <w:p w:rsidR="00183153" w:rsidRDefault="00183153" w:rsidP="006632C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Е)  1. Германия   2. Австрия   3. Чехия</w:t>
      </w:r>
    </w:p>
    <w:p w:rsidR="00183153" w:rsidRPr="001D7347" w:rsidRDefault="00183153" w:rsidP="006632C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Ж)   1. Албания   2. Швейцария   3. Австрия </w:t>
      </w:r>
    </w:p>
    <w:p w:rsidR="00183153" w:rsidRPr="002C2081" w:rsidRDefault="00183153" w:rsidP="006632C3">
      <w:pPr>
        <w:pStyle w:val="NormalWeb"/>
        <w:rPr>
          <w:rStyle w:val="Strong"/>
          <w:b w:val="0"/>
          <w:bCs w:val="0"/>
          <w:sz w:val="28"/>
          <w:szCs w:val="28"/>
        </w:rPr>
      </w:pPr>
      <w:r w:rsidRPr="003300E9">
        <w:rPr>
          <w:rStyle w:val="Strong"/>
          <w:sz w:val="28"/>
          <w:szCs w:val="28"/>
        </w:rPr>
        <w:t>Задание №3. "Узнай страну по описанию"</w:t>
      </w:r>
    </w:p>
    <w:p w:rsidR="00183153" w:rsidRDefault="00183153" w:rsidP="006632C3">
      <w:pPr>
        <w:pStyle w:val="NormalWeb"/>
        <w:rPr>
          <w:rStyle w:val="Strong"/>
          <w:b w:val="0"/>
          <w:sz w:val="28"/>
          <w:szCs w:val="28"/>
          <w:u w:val="single"/>
        </w:rPr>
      </w:pPr>
      <w:r>
        <w:rPr>
          <w:rStyle w:val="Strong"/>
          <w:b w:val="0"/>
          <w:sz w:val="28"/>
          <w:szCs w:val="28"/>
          <w:u w:val="single"/>
        </w:rPr>
        <w:t xml:space="preserve">  </w:t>
      </w:r>
      <w:r w:rsidRPr="003300E9">
        <w:rPr>
          <w:rStyle w:val="Strong"/>
          <w:b w:val="0"/>
          <w:sz w:val="28"/>
          <w:szCs w:val="28"/>
          <w:u w:val="single"/>
        </w:rPr>
        <w:t xml:space="preserve">Капитаны команд вытягивают по пять карточек с описаниями </w:t>
      </w:r>
      <w:r>
        <w:rPr>
          <w:rStyle w:val="Strong"/>
          <w:b w:val="0"/>
          <w:sz w:val="28"/>
          <w:szCs w:val="28"/>
          <w:u w:val="single"/>
        </w:rPr>
        <w:t xml:space="preserve">европейских </w:t>
      </w:r>
      <w:r w:rsidRPr="003300E9">
        <w:rPr>
          <w:rStyle w:val="Strong"/>
          <w:b w:val="0"/>
          <w:sz w:val="28"/>
          <w:szCs w:val="28"/>
          <w:u w:val="single"/>
        </w:rPr>
        <w:t>стран</w:t>
      </w:r>
      <w:r>
        <w:rPr>
          <w:rStyle w:val="Strong"/>
          <w:b w:val="0"/>
          <w:sz w:val="28"/>
          <w:szCs w:val="28"/>
          <w:u w:val="single"/>
        </w:rPr>
        <w:t>. Задача – определить, о какой стране идёт речь.</w:t>
      </w:r>
    </w:p>
    <w:p w:rsidR="00183153" w:rsidRPr="003300E9" w:rsidRDefault="00183153" w:rsidP="006632C3">
      <w:pPr>
        <w:pStyle w:val="NormalWeb"/>
        <w:rPr>
          <w:b/>
          <w:sz w:val="28"/>
          <w:szCs w:val="28"/>
          <w:u w:val="single"/>
        </w:rPr>
      </w:pPr>
      <w:r>
        <w:rPr>
          <w:rStyle w:val="Strong"/>
          <w:b w:val="0"/>
          <w:sz w:val="28"/>
          <w:szCs w:val="28"/>
          <w:u w:val="single"/>
        </w:rPr>
        <w:t>В это же время команды получают тестовые задания по теме «Зарубежная Европа».</w:t>
      </w:r>
    </w:p>
    <w:p w:rsidR="00183153" w:rsidRPr="003300E9" w:rsidRDefault="00183153" w:rsidP="006632C3">
      <w:pPr>
        <w:pStyle w:val="NormalWeb"/>
        <w:rPr>
          <w:sz w:val="28"/>
          <w:szCs w:val="28"/>
        </w:rPr>
      </w:pPr>
      <w:r w:rsidRPr="003300E9">
        <w:rPr>
          <w:sz w:val="28"/>
          <w:szCs w:val="28"/>
        </w:rPr>
        <w:t>1.Эта страна опережает все страны Европы по запасам гидроэнергии. Занимает ведущее место капиталистическом мире по выплавке алюминия, никеля, ферросплавов, кобальта. Большое значение для хозяйства имеет открытие нефтегазового месторождения в море, омывающем её берега. Здесь живут судостроители и мореходы, рыболовы и путешественники.</w:t>
      </w:r>
    </w:p>
    <w:p w:rsidR="00183153" w:rsidRPr="003300E9" w:rsidRDefault="00183153" w:rsidP="006632C3">
      <w:pPr>
        <w:pStyle w:val="NormalWeb"/>
        <w:rPr>
          <w:sz w:val="28"/>
          <w:szCs w:val="28"/>
        </w:rPr>
      </w:pPr>
      <w:r w:rsidRPr="003300E9">
        <w:rPr>
          <w:sz w:val="28"/>
          <w:szCs w:val="28"/>
        </w:rPr>
        <w:t>2. Мягкий климат, горный воздух, озёра с прозрачной водой и живописными берегами привлекают сюда массу туристов и спортсменов со всего мира. Станки, часы, медикаменты, витамины, шоколад, детское питание и лучшие сорта сыра - вот чем славится это государство.</w:t>
      </w:r>
    </w:p>
    <w:p w:rsidR="00183153" w:rsidRPr="003300E9" w:rsidRDefault="00183153" w:rsidP="006632C3">
      <w:pPr>
        <w:pStyle w:val="NormalWeb"/>
        <w:rPr>
          <w:sz w:val="28"/>
          <w:szCs w:val="28"/>
        </w:rPr>
      </w:pPr>
      <w:r w:rsidRPr="003300E9">
        <w:rPr>
          <w:sz w:val="28"/>
          <w:szCs w:val="28"/>
        </w:rPr>
        <w:t>3. Это высокоразвитое индустриальное государство широко известно в современном мире своей банковской, страховой и другой коммерческой деятельностью. Страна расположена на самом обширном из европейском архипелагах.</w:t>
      </w:r>
    </w:p>
    <w:p w:rsidR="00183153" w:rsidRPr="003300E9" w:rsidRDefault="00183153" w:rsidP="006632C3">
      <w:pPr>
        <w:pStyle w:val="NormalWeb"/>
        <w:rPr>
          <w:sz w:val="28"/>
          <w:szCs w:val="28"/>
        </w:rPr>
      </w:pPr>
      <w:r w:rsidRPr="003300E9">
        <w:rPr>
          <w:sz w:val="28"/>
          <w:szCs w:val="28"/>
        </w:rPr>
        <w:t>4. Одна из развитых стран Западной Европы, по европейским меркам богата разнообразными природными ресурсами, её роль заметна в производстве и экспорте автомобилей, авиационно-ракетной техники, парфюмерно-косметической продукции, вина и сыра.</w:t>
      </w:r>
    </w:p>
    <w:p w:rsidR="00183153" w:rsidRPr="003300E9" w:rsidRDefault="00183153" w:rsidP="006632C3">
      <w:pPr>
        <w:pStyle w:val="NormalWeb"/>
        <w:rPr>
          <w:sz w:val="28"/>
          <w:szCs w:val="28"/>
        </w:rPr>
      </w:pPr>
      <w:r w:rsidRPr="003300E9">
        <w:rPr>
          <w:sz w:val="28"/>
          <w:szCs w:val="28"/>
        </w:rPr>
        <w:t>5. Католическая страна с однородным национальным составом, развитой угольной промышленностью и чёрной металлургией, имеет старый район текстильной промышленности, является крупным производителем ржи и картофеля.</w:t>
      </w:r>
    </w:p>
    <w:p w:rsidR="00183153" w:rsidRPr="003300E9" w:rsidRDefault="00183153" w:rsidP="006632C3">
      <w:pPr>
        <w:pStyle w:val="NormalWeb"/>
        <w:rPr>
          <w:sz w:val="28"/>
          <w:szCs w:val="28"/>
        </w:rPr>
      </w:pPr>
      <w:r w:rsidRPr="003300E9">
        <w:rPr>
          <w:sz w:val="28"/>
          <w:szCs w:val="28"/>
        </w:rPr>
        <w:t>6. Равнинная страна, специализируется на производстве пшеницы, кукурузы, виноградарстве и садоводстве. Столицу разделяет на две части крупнейшая река Европы.</w:t>
      </w:r>
    </w:p>
    <w:p w:rsidR="00183153" w:rsidRPr="003300E9" w:rsidRDefault="00183153" w:rsidP="006632C3">
      <w:pPr>
        <w:pStyle w:val="NormalWeb"/>
        <w:rPr>
          <w:sz w:val="28"/>
          <w:szCs w:val="28"/>
        </w:rPr>
      </w:pPr>
      <w:r w:rsidRPr="003300E9">
        <w:rPr>
          <w:sz w:val="28"/>
          <w:szCs w:val="28"/>
        </w:rPr>
        <w:t>7. Островная страна, отличается мягким морским климатом, животноводческой специализацией сельского хозяйства, относится к наименее развитым странам ЕС.</w:t>
      </w:r>
    </w:p>
    <w:p w:rsidR="00183153" w:rsidRPr="003300E9" w:rsidRDefault="00183153" w:rsidP="006632C3">
      <w:pPr>
        <w:pStyle w:val="NormalWeb"/>
        <w:rPr>
          <w:sz w:val="28"/>
          <w:szCs w:val="28"/>
        </w:rPr>
      </w:pPr>
      <w:r w:rsidRPr="003300E9">
        <w:rPr>
          <w:sz w:val="28"/>
          <w:szCs w:val="28"/>
        </w:rPr>
        <w:t>8. Наиболее урбанизированная страна Восточной Европы, с высокоразвитым машиностроением, лёгкой промышленностью: обувь, стекло, бижутерия; интенсивным сельским хозяйством с преобладанием животноводства.</w:t>
      </w:r>
    </w:p>
    <w:p w:rsidR="00183153" w:rsidRPr="003300E9" w:rsidRDefault="00183153" w:rsidP="006632C3">
      <w:pPr>
        <w:pStyle w:val="NormalWeb"/>
        <w:rPr>
          <w:sz w:val="28"/>
          <w:szCs w:val="28"/>
        </w:rPr>
      </w:pPr>
      <w:r w:rsidRPr="003300E9">
        <w:rPr>
          <w:sz w:val="28"/>
          <w:szCs w:val="28"/>
        </w:rPr>
        <w:t>9. В этой стране нашёл свою смерть профессор Мориарти, а вот Шерлок Холмс благополучно избежал гибели. У Рейхенбахского водопада они окончательно выяснили свои отношения. Ставший в наши дни памятником, Холмс задумчиво смотрит на бурный поток, в котором исчез преступник. Мориарти места не нашлось.</w:t>
      </w:r>
    </w:p>
    <w:p w:rsidR="00183153" w:rsidRPr="003300E9" w:rsidRDefault="00183153" w:rsidP="006632C3">
      <w:pPr>
        <w:pStyle w:val="NormalWeb"/>
        <w:rPr>
          <w:sz w:val="28"/>
          <w:szCs w:val="28"/>
        </w:rPr>
      </w:pPr>
      <w:r w:rsidRPr="003300E9">
        <w:rPr>
          <w:sz w:val="28"/>
          <w:szCs w:val="28"/>
        </w:rPr>
        <w:t>10. Страна с радиальной сетью дорог, сходящихся к столице, значительными различиями в сельскохозяйственной специализации северных и южных районов; имеет развитое машиностроение, атомную энергетику, лёгкую промышленность; восточная граница проходит по самому высокому в этой части света горному массиву.</w:t>
      </w:r>
    </w:p>
    <w:p w:rsidR="00183153" w:rsidRPr="003300E9" w:rsidRDefault="00183153" w:rsidP="006632C3">
      <w:pPr>
        <w:pStyle w:val="NormalWeb"/>
        <w:rPr>
          <w:sz w:val="28"/>
          <w:szCs w:val="28"/>
        </w:rPr>
      </w:pPr>
      <w:r w:rsidRPr="003300E9">
        <w:rPr>
          <w:sz w:val="28"/>
          <w:szCs w:val="28"/>
        </w:rPr>
        <w:t xml:space="preserve">11. Самая "длинная" страна Европы с развитым судостроением, гидроэнергетикой, рыболовством, одна из крупнейших в Европе производителей нефти. </w:t>
      </w:r>
    </w:p>
    <w:p w:rsidR="00183153" w:rsidRPr="003300E9" w:rsidRDefault="00183153" w:rsidP="006632C3">
      <w:pPr>
        <w:pStyle w:val="NormalWeb"/>
        <w:rPr>
          <w:sz w:val="28"/>
          <w:szCs w:val="28"/>
        </w:rPr>
      </w:pPr>
      <w:r w:rsidRPr="003300E9">
        <w:rPr>
          <w:sz w:val="28"/>
          <w:szCs w:val="28"/>
        </w:rPr>
        <w:t>12. Какая это страна? Её столица - крупнейший порт, имеет монархическую форму правления, развита добыча нефти и угля, хорошо развито машиностроение, на суше граничит лишь с одной страной.</w:t>
      </w:r>
    </w:p>
    <w:p w:rsidR="00183153" w:rsidRPr="003300E9" w:rsidRDefault="00183153" w:rsidP="006632C3">
      <w:pPr>
        <w:pStyle w:val="NormalWeb"/>
        <w:rPr>
          <w:sz w:val="28"/>
          <w:szCs w:val="28"/>
        </w:rPr>
      </w:pPr>
      <w:r w:rsidRPr="003300E9">
        <w:rPr>
          <w:sz w:val="28"/>
          <w:szCs w:val="28"/>
        </w:rPr>
        <w:t>13. Страна, давшая миру известных мореплавателей и путешественников, писателей и художников. Щедра земля этой страны: здесь зреют Финикии виноград, маслины и апельсины, пшеница и табак, миндаль и лесной орех. Лицо страны - суда, автомобили, химикаты, текстиль, обувь, вина, цитрусовые, цветные металлы, оливковое масло. Значительную прибыль даёт иностранный туризм.</w:t>
      </w:r>
    </w:p>
    <w:p w:rsidR="00183153" w:rsidRPr="003300E9" w:rsidRDefault="00183153" w:rsidP="006632C3">
      <w:pPr>
        <w:pStyle w:val="NormalWeb"/>
        <w:rPr>
          <w:sz w:val="28"/>
          <w:szCs w:val="28"/>
        </w:rPr>
      </w:pPr>
      <w:r w:rsidRPr="003300E9">
        <w:rPr>
          <w:sz w:val="28"/>
          <w:szCs w:val="28"/>
        </w:rPr>
        <w:t>14. Страна не имеет выхода к морю, столица - не самый крупный город страны; половина электроэнергии вырабатывается на ГЭС, развито точное машиностроение, тонкая химия, фармацевтика; поддерживает постоянный политический нейтралитет.</w:t>
      </w:r>
    </w:p>
    <w:p w:rsidR="00183153" w:rsidRPr="003300E9" w:rsidRDefault="00183153" w:rsidP="006632C3">
      <w:pPr>
        <w:pStyle w:val="NormalWeb"/>
        <w:rPr>
          <w:sz w:val="28"/>
          <w:szCs w:val="28"/>
        </w:rPr>
      </w:pPr>
      <w:r w:rsidRPr="003300E9">
        <w:rPr>
          <w:sz w:val="28"/>
          <w:szCs w:val="28"/>
        </w:rPr>
        <w:t>15. Страна, расположенная вблизи полярного круга, в хозяйстве которой геотермальные воды используются для отопления и парникового хозяйства.</w:t>
      </w:r>
    </w:p>
    <w:p w:rsidR="00183153" w:rsidRDefault="00183153" w:rsidP="006632C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Каждая правильно названная страна – 1 балл. Каждый правильно данный ответ в тестовой работе – 1 балл.</w:t>
      </w:r>
    </w:p>
    <w:p w:rsidR="00183153" w:rsidRDefault="00183153" w:rsidP="006632C3">
      <w:pPr>
        <w:jc w:val="center"/>
        <w:rPr>
          <w:b/>
          <w:sz w:val="32"/>
          <w:szCs w:val="32"/>
        </w:rPr>
      </w:pPr>
    </w:p>
    <w:p w:rsidR="00183153" w:rsidRPr="001D7347" w:rsidRDefault="00183153" w:rsidP="006632C3">
      <w:pPr>
        <w:jc w:val="center"/>
        <w:rPr>
          <w:b/>
          <w:sz w:val="32"/>
          <w:szCs w:val="32"/>
        </w:rPr>
      </w:pPr>
    </w:p>
    <w:p w:rsidR="00183153" w:rsidRPr="001D7347" w:rsidRDefault="00183153" w:rsidP="006632C3">
      <w:pPr>
        <w:jc w:val="center"/>
        <w:rPr>
          <w:b/>
          <w:sz w:val="32"/>
          <w:szCs w:val="32"/>
        </w:rPr>
      </w:pPr>
    </w:p>
    <w:p w:rsidR="00183153" w:rsidRPr="001D7347" w:rsidRDefault="00183153" w:rsidP="006632C3">
      <w:pPr>
        <w:jc w:val="center"/>
        <w:rPr>
          <w:b/>
          <w:sz w:val="32"/>
          <w:szCs w:val="32"/>
        </w:rPr>
      </w:pPr>
    </w:p>
    <w:p w:rsidR="00183153" w:rsidRPr="001D7347" w:rsidRDefault="00183153" w:rsidP="006632C3">
      <w:pPr>
        <w:jc w:val="center"/>
        <w:rPr>
          <w:b/>
          <w:sz w:val="32"/>
          <w:szCs w:val="32"/>
        </w:rPr>
      </w:pPr>
    </w:p>
    <w:p w:rsidR="00183153" w:rsidRPr="001D7347" w:rsidRDefault="00183153" w:rsidP="006632C3">
      <w:pPr>
        <w:jc w:val="center"/>
        <w:rPr>
          <w:b/>
          <w:sz w:val="32"/>
          <w:szCs w:val="32"/>
        </w:rPr>
      </w:pPr>
    </w:p>
    <w:p w:rsidR="00183153" w:rsidRPr="001D7347" w:rsidRDefault="00183153" w:rsidP="006632C3">
      <w:pPr>
        <w:jc w:val="center"/>
        <w:rPr>
          <w:b/>
          <w:sz w:val="32"/>
          <w:szCs w:val="32"/>
        </w:rPr>
      </w:pPr>
    </w:p>
    <w:p w:rsidR="00183153" w:rsidRPr="005B2A4F" w:rsidRDefault="00183153" w:rsidP="006632C3">
      <w:pPr>
        <w:jc w:val="center"/>
        <w:rPr>
          <w:b/>
          <w:sz w:val="32"/>
          <w:szCs w:val="32"/>
        </w:rPr>
      </w:pPr>
      <w:r w:rsidRPr="005B2A4F">
        <w:rPr>
          <w:b/>
          <w:sz w:val="32"/>
          <w:szCs w:val="32"/>
        </w:rPr>
        <w:t>Зачётное задание по теме «Зарубежная Европа»</w:t>
      </w:r>
      <w:r>
        <w:rPr>
          <w:b/>
          <w:sz w:val="32"/>
          <w:szCs w:val="32"/>
        </w:rPr>
        <w:t xml:space="preserve"> для команд.</w:t>
      </w:r>
    </w:p>
    <w:p w:rsidR="00183153" w:rsidRPr="005B2A4F" w:rsidRDefault="00183153" w:rsidP="006632C3">
      <w:pPr>
        <w:jc w:val="center"/>
        <w:rPr>
          <w:b/>
          <w:sz w:val="32"/>
          <w:szCs w:val="32"/>
        </w:rPr>
      </w:pPr>
    </w:p>
    <w:p w:rsidR="00183153" w:rsidRDefault="00183153" w:rsidP="006632C3">
      <w:pPr>
        <w:rPr>
          <w:sz w:val="28"/>
          <w:szCs w:val="28"/>
        </w:rPr>
      </w:pPr>
    </w:p>
    <w:p w:rsidR="00183153" w:rsidRPr="005B2A4F" w:rsidRDefault="00183153" w:rsidP="006632C3">
      <w:pPr>
        <w:numPr>
          <w:ilvl w:val="0"/>
          <w:numId w:val="3"/>
        </w:numPr>
        <w:ind w:left="0" w:firstLine="0"/>
        <w:rPr>
          <w:b/>
          <w:i/>
          <w:sz w:val="28"/>
          <w:szCs w:val="28"/>
        </w:rPr>
      </w:pPr>
      <w:r w:rsidRPr="005B2A4F">
        <w:rPr>
          <w:b/>
          <w:i/>
          <w:sz w:val="28"/>
          <w:szCs w:val="28"/>
        </w:rPr>
        <w:t>Установите соответствие:</w:t>
      </w:r>
    </w:p>
    <w:p w:rsidR="00183153" w:rsidRPr="005B2A4F" w:rsidRDefault="00183153" w:rsidP="006632C3">
      <w:pPr>
        <w:rPr>
          <w:i/>
          <w:sz w:val="28"/>
          <w:szCs w:val="28"/>
          <w:u w:val="single"/>
        </w:rPr>
      </w:pPr>
      <w:r w:rsidRPr="005B2A4F">
        <w:rPr>
          <w:i/>
          <w:sz w:val="28"/>
          <w:szCs w:val="28"/>
          <w:u w:val="single"/>
        </w:rPr>
        <w:t>Субрегион Европы                         Страны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Северная Европа                       а) Швеция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Б) Западная Европа                        б) Болгария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Восточная Европа                      в) Словения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Г) Южная Европа                           г) Швейцария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д) Чехия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е) Португалия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ж) Латвия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з) Бельгия</w:t>
      </w:r>
    </w:p>
    <w:p w:rsidR="00183153" w:rsidRPr="005B2A4F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5B2A4F">
        <w:rPr>
          <w:b/>
          <w:i/>
          <w:sz w:val="28"/>
          <w:szCs w:val="28"/>
        </w:rPr>
        <w:t>Море, омывающее Европу с юга: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Балтийское;                                    б) Северное;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Баренцево;                                      г) Средиземное;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д) Чёрное.</w:t>
      </w:r>
    </w:p>
    <w:p w:rsidR="00183153" w:rsidRDefault="00183153" w:rsidP="006632C3">
      <w:pPr>
        <w:rPr>
          <w:sz w:val="28"/>
          <w:szCs w:val="28"/>
        </w:rPr>
      </w:pPr>
    </w:p>
    <w:p w:rsidR="00183153" w:rsidRPr="005B2A4F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5B2A4F">
        <w:rPr>
          <w:b/>
          <w:i/>
          <w:sz w:val="28"/>
          <w:szCs w:val="28"/>
        </w:rPr>
        <w:t>Самая крупная страна Зарубежной Европы: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Великобритания;                              б) Германия;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Испания;                                            г)  Швеция.</w:t>
      </w:r>
    </w:p>
    <w:p w:rsidR="00183153" w:rsidRDefault="00183153" w:rsidP="006632C3">
      <w:pPr>
        <w:rPr>
          <w:sz w:val="28"/>
          <w:szCs w:val="28"/>
        </w:rPr>
      </w:pPr>
    </w:p>
    <w:p w:rsidR="00183153" w:rsidRPr="005B2A4F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Pr="005B2A4F">
        <w:rPr>
          <w:b/>
          <w:i/>
          <w:sz w:val="28"/>
          <w:szCs w:val="28"/>
        </w:rPr>
        <w:t>К федеративным государствам относятся: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ФРГ и Франция;                            б) Швейцария и Польша;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Швеция и Италия;                         г) Австрия и Чехия.</w:t>
      </w:r>
    </w:p>
    <w:p w:rsidR="00183153" w:rsidRDefault="00183153" w:rsidP="006632C3">
      <w:pPr>
        <w:rPr>
          <w:sz w:val="28"/>
          <w:szCs w:val="28"/>
        </w:rPr>
      </w:pPr>
    </w:p>
    <w:p w:rsidR="00183153" w:rsidRPr="005B2A4F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Pr="005B2A4F">
        <w:rPr>
          <w:b/>
          <w:i/>
          <w:sz w:val="28"/>
          <w:szCs w:val="28"/>
        </w:rPr>
        <w:t>Монархия – форма правления в стране: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Великобритании и Польше;                            б) Бельгии и Норвегии;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Швеции и Франции;                                         г) Испании и Португалии;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д) Дании и Австрии.</w:t>
      </w:r>
    </w:p>
    <w:p w:rsidR="00183153" w:rsidRDefault="00183153" w:rsidP="006632C3">
      <w:pPr>
        <w:rPr>
          <w:sz w:val="28"/>
          <w:szCs w:val="28"/>
        </w:rPr>
      </w:pPr>
    </w:p>
    <w:p w:rsidR="00183153" w:rsidRDefault="00183153" w:rsidP="006632C3">
      <w:pPr>
        <w:rPr>
          <w:sz w:val="28"/>
          <w:szCs w:val="28"/>
        </w:rPr>
      </w:pPr>
    </w:p>
    <w:p w:rsidR="00183153" w:rsidRPr="005B2A4F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 w:rsidRPr="005B2A4F">
        <w:rPr>
          <w:b/>
          <w:i/>
          <w:sz w:val="28"/>
          <w:szCs w:val="28"/>
        </w:rPr>
        <w:t>Не имеет выхода к морям территория: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Италии;                          б) Греции;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Швейцарии;                  г) Болгарии;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д) Румынии.</w:t>
      </w:r>
    </w:p>
    <w:p w:rsidR="00183153" w:rsidRDefault="00183153" w:rsidP="006632C3">
      <w:pPr>
        <w:rPr>
          <w:b/>
          <w:sz w:val="28"/>
          <w:szCs w:val="28"/>
        </w:rPr>
      </w:pPr>
    </w:p>
    <w:p w:rsidR="00183153" w:rsidRPr="005B2A4F" w:rsidRDefault="00183153" w:rsidP="006632C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7.</w:t>
      </w:r>
      <w:r w:rsidRPr="005B2A4F">
        <w:rPr>
          <w:b/>
          <w:i/>
          <w:sz w:val="28"/>
          <w:szCs w:val="28"/>
        </w:rPr>
        <w:t xml:space="preserve"> Крупный каменноугольный бассейн Зарубежной Европы: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Лотарингский;                          б) Южно-Сицилийский;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Верхнесилезский;                     г) Центрально-французский;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д) Марицкий.</w:t>
      </w:r>
    </w:p>
    <w:p w:rsidR="00183153" w:rsidRDefault="00183153" w:rsidP="006632C3">
      <w:pPr>
        <w:rPr>
          <w:sz w:val="28"/>
          <w:szCs w:val="28"/>
        </w:rPr>
      </w:pPr>
    </w:p>
    <w:p w:rsidR="00183153" w:rsidRPr="005B2A4F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Pr="005B2A4F">
        <w:rPr>
          <w:b/>
          <w:i/>
          <w:sz w:val="28"/>
          <w:szCs w:val="28"/>
        </w:rPr>
        <w:t>. Наибольшими запасами лесных ресурсов обладают: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Финляндия и Польша;                                  б) Швеция и Финляндия;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Испания и Швеция;                                       г) Португалия и Франция;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д) германия и Нидерланды.</w:t>
      </w:r>
    </w:p>
    <w:p w:rsidR="00183153" w:rsidRDefault="00183153" w:rsidP="006632C3">
      <w:pPr>
        <w:rPr>
          <w:sz w:val="28"/>
          <w:szCs w:val="28"/>
        </w:rPr>
      </w:pPr>
    </w:p>
    <w:p w:rsidR="00183153" w:rsidRPr="005B2A4F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</w:t>
      </w:r>
      <w:r w:rsidRPr="005B2A4F">
        <w:rPr>
          <w:b/>
          <w:i/>
          <w:sz w:val="28"/>
          <w:szCs w:val="28"/>
        </w:rPr>
        <w:t xml:space="preserve"> Особенности демографической ситуации в зарубежной Европе: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растущая доля молодёжи в населении;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б)снижается коэффициент смертности населения;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низкие показатели естественного прироста, а в некоторых странах даже убыль населения;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г) наибольшая доля пожилых людей;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д) преобладание мужского населения над женским.</w:t>
      </w:r>
    </w:p>
    <w:p w:rsidR="00183153" w:rsidRDefault="00183153" w:rsidP="006632C3">
      <w:pPr>
        <w:rPr>
          <w:sz w:val="28"/>
          <w:szCs w:val="28"/>
        </w:rPr>
      </w:pPr>
    </w:p>
    <w:p w:rsidR="00183153" w:rsidRPr="005B2A4F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Pr="005B2A4F">
        <w:rPr>
          <w:b/>
          <w:i/>
          <w:sz w:val="28"/>
          <w:szCs w:val="28"/>
        </w:rPr>
        <w:t>. Страны – основные поставщики рабочей силы в высокоразвитые страны Европы: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Югославия и Турция;                                     б) Турция и Канада;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Южная Африка и Северная Европа;             г) Швеция и Испания;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д) Польша и Швейцария.</w:t>
      </w:r>
    </w:p>
    <w:p w:rsidR="00183153" w:rsidRDefault="00183153" w:rsidP="006632C3">
      <w:pPr>
        <w:rPr>
          <w:sz w:val="28"/>
          <w:szCs w:val="28"/>
        </w:rPr>
      </w:pPr>
    </w:p>
    <w:p w:rsidR="00183153" w:rsidRPr="005B2A4F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11.</w:t>
      </w:r>
      <w:r w:rsidRPr="005B2A4F">
        <w:rPr>
          <w:b/>
          <w:i/>
          <w:sz w:val="28"/>
          <w:szCs w:val="28"/>
        </w:rPr>
        <w:t xml:space="preserve"> В населении зарубежной Европы преобладают народы языковой семья - …</w:t>
      </w:r>
    </w:p>
    <w:p w:rsidR="00183153" w:rsidRDefault="00183153" w:rsidP="006632C3">
      <w:pPr>
        <w:rPr>
          <w:b/>
          <w:i/>
          <w:sz w:val="28"/>
          <w:szCs w:val="28"/>
        </w:rPr>
      </w:pPr>
    </w:p>
    <w:p w:rsidR="00183153" w:rsidRPr="005B2A4F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</w:t>
      </w:r>
      <w:r w:rsidRPr="005B2A4F">
        <w:rPr>
          <w:b/>
          <w:i/>
          <w:sz w:val="28"/>
          <w:szCs w:val="28"/>
        </w:rPr>
        <w:t>. Процесс роста пригородных зон городов и городов-спутников, способствующий снижению населения в центральной части Европы - …</w:t>
      </w:r>
    </w:p>
    <w:p w:rsidR="00183153" w:rsidRDefault="00183153" w:rsidP="006632C3">
      <w:pPr>
        <w:rPr>
          <w:b/>
          <w:i/>
          <w:sz w:val="28"/>
          <w:szCs w:val="28"/>
        </w:rPr>
      </w:pPr>
    </w:p>
    <w:p w:rsidR="00183153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13.</w:t>
      </w:r>
      <w:r w:rsidRPr="005B2A4F">
        <w:rPr>
          <w:b/>
          <w:i/>
          <w:sz w:val="28"/>
          <w:szCs w:val="28"/>
        </w:rPr>
        <w:t xml:space="preserve"> Ведущая отрасль промышленности Европы- …</w:t>
      </w:r>
    </w:p>
    <w:p w:rsidR="00183153" w:rsidRDefault="00183153" w:rsidP="006632C3">
      <w:pPr>
        <w:rPr>
          <w:b/>
          <w:i/>
          <w:sz w:val="28"/>
          <w:szCs w:val="28"/>
        </w:rPr>
      </w:pPr>
    </w:p>
    <w:p w:rsidR="00183153" w:rsidRPr="005B2A4F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14</w:t>
      </w:r>
      <w:r w:rsidRPr="005B2A4F">
        <w:rPr>
          <w:b/>
          <w:i/>
          <w:sz w:val="28"/>
          <w:szCs w:val="28"/>
        </w:rPr>
        <w:t>. Субрегионы Европы, в топливно-энергетическом балансе которого сохраняется большая роль бурого угля: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Северная Европа;                                        б) Восточная Европа;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Южная Европа;                                           г) Западная Европа.</w:t>
      </w:r>
    </w:p>
    <w:p w:rsidR="00183153" w:rsidRDefault="00183153" w:rsidP="006632C3">
      <w:pPr>
        <w:rPr>
          <w:sz w:val="28"/>
          <w:szCs w:val="28"/>
        </w:rPr>
      </w:pPr>
    </w:p>
    <w:p w:rsidR="00183153" w:rsidRPr="000A6618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15.</w:t>
      </w:r>
      <w:r w:rsidRPr="000A6618">
        <w:rPr>
          <w:b/>
          <w:i/>
          <w:sz w:val="28"/>
          <w:szCs w:val="28"/>
        </w:rPr>
        <w:t xml:space="preserve"> Во Франции, Италии, Венгрии алюминиевая промышленность ориентируется преимущественно на следующее: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собственные ресурсы бокситов;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б) дешёвую электроэнергию;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импортное сырьё.</w:t>
      </w:r>
    </w:p>
    <w:p w:rsidR="00183153" w:rsidRDefault="00183153" w:rsidP="006632C3">
      <w:pPr>
        <w:rPr>
          <w:b/>
          <w:i/>
          <w:sz w:val="28"/>
          <w:szCs w:val="28"/>
        </w:rPr>
      </w:pPr>
    </w:p>
    <w:p w:rsidR="00183153" w:rsidRPr="000A6618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16. </w:t>
      </w:r>
      <w:r w:rsidRPr="000A6618">
        <w:rPr>
          <w:b/>
          <w:i/>
          <w:sz w:val="28"/>
          <w:szCs w:val="28"/>
        </w:rPr>
        <w:t>Тип сельского хозяйства с преобладанием интенсивного молочного животноводства и выращиванием кормовых культур и серых хлебов: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среднеевропейский;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б) южноевропейский;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североевропейский.</w:t>
      </w:r>
    </w:p>
    <w:p w:rsidR="00183153" w:rsidRDefault="00183153" w:rsidP="006632C3">
      <w:pPr>
        <w:rPr>
          <w:sz w:val="28"/>
          <w:szCs w:val="28"/>
        </w:rPr>
      </w:pPr>
    </w:p>
    <w:p w:rsidR="00183153" w:rsidRPr="000A6618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17. </w:t>
      </w:r>
      <w:r w:rsidRPr="000A6618">
        <w:rPr>
          <w:b/>
          <w:i/>
          <w:sz w:val="28"/>
          <w:szCs w:val="28"/>
        </w:rPr>
        <w:t xml:space="preserve"> Самый крупный порт в Европе: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Лондон;                                 б) Гамбург;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Барселона;                            г) Роттердам;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д) Гданьск.</w:t>
      </w:r>
    </w:p>
    <w:p w:rsidR="00183153" w:rsidRDefault="00183153" w:rsidP="006632C3">
      <w:pPr>
        <w:rPr>
          <w:sz w:val="28"/>
          <w:szCs w:val="28"/>
        </w:rPr>
      </w:pPr>
    </w:p>
    <w:p w:rsidR="00183153" w:rsidRPr="000A6618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18</w:t>
      </w:r>
      <w:r w:rsidRPr="000A6618">
        <w:rPr>
          <w:b/>
          <w:i/>
          <w:sz w:val="28"/>
          <w:szCs w:val="28"/>
        </w:rPr>
        <w:t>. Главный в Европе район приморского туризма: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Черноморский;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б) Средиземноморье;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Балтика;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г) Побережье Бискайского залива.</w:t>
      </w:r>
    </w:p>
    <w:p w:rsidR="00183153" w:rsidRPr="000A6618" w:rsidRDefault="00183153" w:rsidP="006632C3">
      <w:pPr>
        <w:rPr>
          <w:b/>
          <w:i/>
          <w:sz w:val="28"/>
          <w:szCs w:val="28"/>
        </w:rPr>
      </w:pPr>
    </w:p>
    <w:p w:rsidR="00183153" w:rsidRPr="000A6618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19</w:t>
      </w:r>
      <w:r w:rsidRPr="000A6618">
        <w:rPr>
          <w:b/>
          <w:i/>
          <w:sz w:val="28"/>
          <w:szCs w:val="28"/>
        </w:rPr>
        <w:t>. Оборудование для АЭС, алюминий, парфюмерию, пшеницу, сахар, Вина экспортирует: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ФРГ;                                           б) Швеция;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Франция;                                    г) Польша;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д) Испания.</w:t>
      </w:r>
    </w:p>
    <w:p w:rsidR="00183153" w:rsidRDefault="00183153" w:rsidP="006632C3">
      <w:pPr>
        <w:rPr>
          <w:sz w:val="28"/>
          <w:szCs w:val="28"/>
        </w:rPr>
      </w:pPr>
    </w:p>
    <w:p w:rsidR="00183153" w:rsidRPr="000A6618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</w:t>
      </w:r>
      <w:r w:rsidRPr="000A6618">
        <w:rPr>
          <w:b/>
          <w:i/>
          <w:sz w:val="28"/>
          <w:szCs w:val="28"/>
        </w:rPr>
        <w:t>. Пиломатериалы, бумага, морские суда и молочные продукты – основа экспорта: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Швейцарии;                               б) Болгарии;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Великобритании;                       г) Финляндии;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д) Италии.</w:t>
      </w:r>
    </w:p>
    <w:p w:rsidR="00183153" w:rsidRDefault="00183153" w:rsidP="006632C3">
      <w:pPr>
        <w:rPr>
          <w:sz w:val="28"/>
          <w:szCs w:val="28"/>
        </w:rPr>
      </w:pPr>
    </w:p>
    <w:p w:rsidR="00183153" w:rsidRPr="000A6618" w:rsidRDefault="00183153" w:rsidP="006632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21</w:t>
      </w:r>
      <w:r w:rsidRPr="000A6618">
        <w:rPr>
          <w:b/>
          <w:i/>
          <w:sz w:val="28"/>
          <w:szCs w:val="28"/>
        </w:rPr>
        <w:t>. Автомобили, мотоциклы, химикаты, обувь, фрукты, овощи, цитрусовые – ведущие статьи экспорта: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а) ФРГ;                                              б) Великобритании;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в) Франции;                                       г) Польши;</w:t>
      </w:r>
    </w:p>
    <w:p w:rsidR="00183153" w:rsidRDefault="00183153" w:rsidP="006632C3">
      <w:pPr>
        <w:rPr>
          <w:sz w:val="28"/>
          <w:szCs w:val="28"/>
        </w:rPr>
      </w:pPr>
      <w:r>
        <w:rPr>
          <w:sz w:val="28"/>
          <w:szCs w:val="28"/>
        </w:rPr>
        <w:t>д) Италии.</w:t>
      </w:r>
    </w:p>
    <w:p w:rsidR="00183153" w:rsidRPr="00D33DC0" w:rsidRDefault="00183153" w:rsidP="006632C3">
      <w:pPr>
        <w:pStyle w:val="NormalWeb"/>
        <w:rPr>
          <w:rStyle w:val="Strong"/>
          <w:sz w:val="28"/>
          <w:szCs w:val="28"/>
        </w:rPr>
      </w:pPr>
      <w:r w:rsidRPr="00D33DC0">
        <w:rPr>
          <w:rStyle w:val="Strong"/>
          <w:sz w:val="28"/>
          <w:szCs w:val="28"/>
        </w:rPr>
        <w:t>Задание №4  "Угадай страну"</w:t>
      </w:r>
    </w:p>
    <w:p w:rsidR="00183153" w:rsidRPr="00C87163" w:rsidRDefault="00183153" w:rsidP="006632C3">
      <w:pPr>
        <w:pStyle w:val="NormalWeb"/>
        <w:rPr>
          <w:b/>
          <w:sz w:val="28"/>
          <w:szCs w:val="28"/>
          <w:u w:val="single"/>
        </w:rPr>
      </w:pPr>
      <w:r w:rsidRPr="00C87163">
        <w:rPr>
          <w:rStyle w:val="Strong"/>
          <w:b w:val="0"/>
          <w:sz w:val="28"/>
          <w:szCs w:val="28"/>
          <w:u w:val="single"/>
        </w:rPr>
        <w:t>Команды отвечают по принципу первой поднятой руки.</w:t>
      </w:r>
    </w:p>
    <w:p w:rsidR="00183153" w:rsidRPr="003300E9" w:rsidRDefault="00183153" w:rsidP="006632C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300E9">
        <w:rPr>
          <w:sz w:val="28"/>
          <w:szCs w:val="28"/>
        </w:rPr>
        <w:t xml:space="preserve">Родина Олимпийских игр и марафонского бега. </w:t>
      </w:r>
    </w:p>
    <w:p w:rsidR="00183153" w:rsidRPr="003300E9" w:rsidRDefault="00183153" w:rsidP="006632C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300E9">
        <w:rPr>
          <w:sz w:val="28"/>
          <w:szCs w:val="28"/>
        </w:rPr>
        <w:t xml:space="preserve">"Молочная ферма" Европы. </w:t>
      </w:r>
    </w:p>
    <w:p w:rsidR="00183153" w:rsidRPr="003300E9" w:rsidRDefault="00183153" w:rsidP="006632C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300E9">
        <w:rPr>
          <w:sz w:val="28"/>
          <w:szCs w:val="28"/>
        </w:rPr>
        <w:t xml:space="preserve">"Стальное герцогство" </w:t>
      </w:r>
    </w:p>
    <w:p w:rsidR="00183153" w:rsidRPr="003300E9" w:rsidRDefault="00183153" w:rsidP="006632C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300E9">
        <w:rPr>
          <w:sz w:val="28"/>
          <w:szCs w:val="28"/>
        </w:rPr>
        <w:t xml:space="preserve">Производитель почтовых марок, фешенебельный курорт, игорный рай. </w:t>
      </w:r>
    </w:p>
    <w:p w:rsidR="00183153" w:rsidRPr="003300E9" w:rsidRDefault="00183153" w:rsidP="006632C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300E9">
        <w:rPr>
          <w:sz w:val="28"/>
          <w:szCs w:val="28"/>
        </w:rPr>
        <w:t xml:space="preserve">В 1990 г. Эта страна увеличила свою площадь на 108 тыс. кв. км, а население - на 17 млн. чел. </w:t>
      </w:r>
    </w:p>
    <w:p w:rsidR="00183153" w:rsidRPr="003300E9" w:rsidRDefault="00183153" w:rsidP="006632C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300E9">
        <w:rPr>
          <w:sz w:val="28"/>
          <w:szCs w:val="28"/>
        </w:rPr>
        <w:t xml:space="preserve">Страна тюльпанов. </w:t>
      </w:r>
    </w:p>
    <w:p w:rsidR="00183153" w:rsidRPr="003300E9" w:rsidRDefault="00183153" w:rsidP="006632C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300E9">
        <w:rPr>
          <w:sz w:val="28"/>
          <w:szCs w:val="28"/>
        </w:rPr>
        <w:t xml:space="preserve">Страна - банкир. </w:t>
      </w:r>
    </w:p>
    <w:p w:rsidR="00183153" w:rsidRPr="003300E9" w:rsidRDefault="00183153" w:rsidP="006632C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300E9">
        <w:rPr>
          <w:sz w:val="28"/>
          <w:szCs w:val="28"/>
        </w:rPr>
        <w:t xml:space="preserve">Государство - теократическая монархия. </w:t>
      </w:r>
    </w:p>
    <w:p w:rsidR="00183153" w:rsidRPr="003300E9" w:rsidRDefault="00183153" w:rsidP="006632C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300E9">
        <w:rPr>
          <w:sz w:val="28"/>
          <w:szCs w:val="28"/>
        </w:rPr>
        <w:t xml:space="preserve">Страна, непрерывно воюющая с морем. </w:t>
      </w:r>
    </w:p>
    <w:p w:rsidR="00183153" w:rsidRPr="003300E9" w:rsidRDefault="00183153" w:rsidP="006632C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300E9">
        <w:rPr>
          <w:sz w:val="28"/>
          <w:szCs w:val="28"/>
        </w:rPr>
        <w:t xml:space="preserve">Страна розового масла. </w:t>
      </w:r>
    </w:p>
    <w:p w:rsidR="00183153" w:rsidRPr="003300E9" w:rsidRDefault="00183153" w:rsidP="006632C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300E9">
        <w:rPr>
          <w:sz w:val="28"/>
          <w:szCs w:val="28"/>
        </w:rPr>
        <w:t xml:space="preserve">"Лесной цех" Европы. </w:t>
      </w:r>
    </w:p>
    <w:p w:rsidR="00183153" w:rsidRPr="003300E9" w:rsidRDefault="00183153" w:rsidP="006632C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300E9">
        <w:rPr>
          <w:sz w:val="28"/>
          <w:szCs w:val="28"/>
        </w:rPr>
        <w:t xml:space="preserve">Бывшая "мастерская мира". </w:t>
      </w:r>
    </w:p>
    <w:p w:rsidR="00183153" w:rsidRPr="003300E9" w:rsidRDefault="00183153" w:rsidP="006632C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300E9">
        <w:rPr>
          <w:sz w:val="28"/>
          <w:szCs w:val="28"/>
        </w:rPr>
        <w:t xml:space="preserve">Страна, большая часть которой находится на полуострове, а столица - на острове. </w:t>
      </w:r>
    </w:p>
    <w:p w:rsidR="00183153" w:rsidRPr="003300E9" w:rsidRDefault="00183153" w:rsidP="006632C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300E9">
        <w:rPr>
          <w:sz w:val="28"/>
          <w:szCs w:val="28"/>
        </w:rPr>
        <w:t xml:space="preserve">В стране работает фабрика "Кох-и-Нор", выпускающая 1 млн. карандашей в день. </w:t>
      </w:r>
    </w:p>
    <w:p w:rsidR="00183153" w:rsidRPr="003300E9" w:rsidRDefault="00183153" w:rsidP="006632C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300E9">
        <w:rPr>
          <w:sz w:val="28"/>
          <w:szCs w:val="28"/>
        </w:rPr>
        <w:t xml:space="preserve">Страна - родина паровозов и метрополитена. </w:t>
      </w:r>
    </w:p>
    <w:p w:rsidR="00183153" w:rsidRPr="003300E9" w:rsidRDefault="00183153" w:rsidP="006632C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300E9">
        <w:rPr>
          <w:sz w:val="28"/>
          <w:szCs w:val="28"/>
        </w:rPr>
        <w:t xml:space="preserve">Страна 80 тыс. озёр. </w:t>
      </w:r>
    </w:p>
    <w:p w:rsidR="00183153" w:rsidRPr="006632C3" w:rsidRDefault="00183153" w:rsidP="006632C3">
      <w:pPr>
        <w:pStyle w:val="NormalWeb"/>
        <w:rPr>
          <w:sz w:val="28"/>
          <w:szCs w:val="28"/>
          <w:u w:val="single"/>
        </w:rPr>
      </w:pPr>
      <w:r w:rsidRPr="00C87163">
        <w:rPr>
          <w:bCs/>
          <w:sz w:val="28"/>
          <w:szCs w:val="28"/>
          <w:u w:val="single"/>
        </w:rPr>
        <w:t>Балл получает та команда, которая первой назовёт загаданную страну.</w:t>
      </w:r>
      <w:r w:rsidRPr="00C87163">
        <w:rPr>
          <w:sz w:val="28"/>
          <w:szCs w:val="28"/>
          <w:u w:val="single"/>
        </w:rPr>
        <w:t xml:space="preserve"> </w:t>
      </w:r>
    </w:p>
    <w:p w:rsidR="00183153" w:rsidRPr="00D33DC0" w:rsidRDefault="00183153" w:rsidP="006632C3">
      <w:pPr>
        <w:pStyle w:val="NormalWeb"/>
        <w:rPr>
          <w:b/>
          <w:sz w:val="28"/>
          <w:szCs w:val="28"/>
        </w:rPr>
      </w:pPr>
      <w:r w:rsidRPr="00D33DC0">
        <w:rPr>
          <w:b/>
          <w:sz w:val="28"/>
          <w:szCs w:val="28"/>
        </w:rPr>
        <w:t>Задание №5  «Туристический маршрут»</w:t>
      </w:r>
    </w:p>
    <w:p w:rsidR="00183153" w:rsidRDefault="00183153" w:rsidP="006632C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Каждая команда предлагает маршрут по 5-ти  городам Европы и называет достопримечательности, которые в них можно посетить.</w:t>
      </w:r>
    </w:p>
    <w:p w:rsidR="00183153" w:rsidRDefault="00183153" w:rsidP="006632C3">
      <w:pPr>
        <w:pStyle w:val="NormalWeb"/>
        <w:rPr>
          <w:sz w:val="28"/>
          <w:szCs w:val="28"/>
          <w:u w:val="single"/>
        </w:rPr>
      </w:pPr>
      <w:r w:rsidRPr="00C87163">
        <w:rPr>
          <w:sz w:val="28"/>
          <w:szCs w:val="28"/>
          <w:u w:val="single"/>
        </w:rPr>
        <w:t>Каждый маршрут оценивается максимум в 5 баллов.</w:t>
      </w:r>
    </w:p>
    <w:p w:rsidR="00183153" w:rsidRPr="002C2081" w:rsidRDefault="00183153" w:rsidP="006632C3">
      <w:pPr>
        <w:pStyle w:val="NormalWeb"/>
        <w:rPr>
          <w:b/>
          <w:i/>
          <w:sz w:val="28"/>
          <w:szCs w:val="28"/>
        </w:rPr>
      </w:pPr>
      <w:r w:rsidRPr="002C2081">
        <w:rPr>
          <w:b/>
          <w:i/>
          <w:sz w:val="28"/>
          <w:szCs w:val="28"/>
          <w:lang w:val="en-US"/>
        </w:rPr>
        <w:t>III</w:t>
      </w:r>
      <w:r w:rsidRPr="002C2081">
        <w:rPr>
          <w:b/>
          <w:i/>
          <w:sz w:val="28"/>
          <w:szCs w:val="28"/>
        </w:rPr>
        <w:t>. Подведение итогов: подсчёт баллов, выявление команды-победительницы, самооценка работы на уроке.</w:t>
      </w:r>
    </w:p>
    <w:p w:rsidR="00183153" w:rsidRPr="00C87163" w:rsidRDefault="00183153" w:rsidP="006632C3">
      <w:pPr>
        <w:pStyle w:val="NormalWeb"/>
        <w:rPr>
          <w:b/>
          <w:i/>
          <w:sz w:val="28"/>
          <w:szCs w:val="28"/>
          <w:u w:val="single"/>
        </w:rPr>
      </w:pPr>
      <w:r w:rsidRPr="00C87163">
        <w:rPr>
          <w:b/>
          <w:i/>
          <w:sz w:val="28"/>
          <w:szCs w:val="28"/>
          <w:u w:val="single"/>
        </w:rPr>
        <w:t xml:space="preserve">    </w:t>
      </w:r>
    </w:p>
    <w:p w:rsidR="00183153" w:rsidRPr="003300E9" w:rsidRDefault="00183153" w:rsidP="006632C3">
      <w:pPr>
        <w:pStyle w:val="NormalWeb"/>
        <w:rPr>
          <w:sz w:val="28"/>
          <w:szCs w:val="28"/>
        </w:rPr>
      </w:pPr>
    </w:p>
    <w:p w:rsidR="00183153" w:rsidRPr="003300E9" w:rsidRDefault="00183153" w:rsidP="006632C3">
      <w:pPr>
        <w:rPr>
          <w:sz w:val="28"/>
          <w:szCs w:val="28"/>
        </w:rPr>
      </w:pPr>
    </w:p>
    <w:p w:rsidR="00183153" w:rsidRPr="009E0A49" w:rsidRDefault="00183153" w:rsidP="006632C3">
      <w:pPr>
        <w:spacing w:line="276" w:lineRule="auto"/>
        <w:rPr>
          <w:b/>
          <w:sz w:val="28"/>
          <w:szCs w:val="28"/>
        </w:rPr>
      </w:pPr>
    </w:p>
    <w:p w:rsidR="00183153" w:rsidRPr="009E0A49" w:rsidRDefault="00183153" w:rsidP="006632C3">
      <w:pPr>
        <w:spacing w:line="276" w:lineRule="auto"/>
        <w:rPr>
          <w:b/>
          <w:sz w:val="28"/>
          <w:szCs w:val="28"/>
        </w:rPr>
      </w:pPr>
    </w:p>
    <w:p w:rsidR="00183153" w:rsidRDefault="00183153" w:rsidP="006632C3">
      <w:pPr>
        <w:spacing w:line="276" w:lineRule="auto"/>
        <w:rPr>
          <w:b/>
          <w:sz w:val="96"/>
          <w:szCs w:val="96"/>
        </w:rPr>
      </w:pPr>
    </w:p>
    <w:p w:rsidR="00183153" w:rsidRDefault="00183153"/>
    <w:sectPr w:rsidR="00183153" w:rsidSect="00A5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62B"/>
    <w:multiLevelType w:val="multilevel"/>
    <w:tmpl w:val="08AE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D7005D"/>
    <w:multiLevelType w:val="multilevel"/>
    <w:tmpl w:val="334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D0054"/>
    <w:multiLevelType w:val="hybridMultilevel"/>
    <w:tmpl w:val="8B1AE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2C3"/>
    <w:rsid w:val="000A6618"/>
    <w:rsid w:val="00183153"/>
    <w:rsid w:val="001D7347"/>
    <w:rsid w:val="002C2081"/>
    <w:rsid w:val="003300E9"/>
    <w:rsid w:val="005B2A4F"/>
    <w:rsid w:val="006632C3"/>
    <w:rsid w:val="008B5E46"/>
    <w:rsid w:val="008C016F"/>
    <w:rsid w:val="009E0A49"/>
    <w:rsid w:val="00A56198"/>
    <w:rsid w:val="00C87163"/>
    <w:rsid w:val="00D121FA"/>
    <w:rsid w:val="00D3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2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32C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632C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1771</Words>
  <Characters>10096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2010-11-13T11:41:00Z</dcterms:created>
  <dcterms:modified xsi:type="dcterms:W3CDTF">2011-01-08T01:44:00Z</dcterms:modified>
</cp:coreProperties>
</file>