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32" w:rsidRPr="0036057D" w:rsidRDefault="00A07B32" w:rsidP="005F4557">
      <w:pPr>
        <w:rPr>
          <w:sz w:val="28"/>
          <w:szCs w:val="28"/>
        </w:rPr>
      </w:pPr>
      <w:r w:rsidRPr="0036057D">
        <w:rPr>
          <w:sz w:val="28"/>
          <w:szCs w:val="28"/>
        </w:rPr>
        <w:t>Урок №</w:t>
      </w:r>
    </w:p>
    <w:p w:rsidR="00A07B32" w:rsidRPr="00EE3FCC" w:rsidRDefault="00A07B32" w:rsidP="005F4557">
      <w:pPr>
        <w:jc w:val="center"/>
        <w:rPr>
          <w:b/>
          <w:color w:val="FF0000"/>
          <w:sz w:val="28"/>
          <w:szCs w:val="28"/>
        </w:rPr>
      </w:pPr>
      <w:r w:rsidRPr="00EE3FCC">
        <w:rPr>
          <w:b/>
          <w:color w:val="FF0000"/>
          <w:sz w:val="28"/>
          <w:szCs w:val="28"/>
        </w:rPr>
        <w:t>Тема «Численность и воспроизводство населения»</w:t>
      </w:r>
    </w:p>
    <w:p w:rsidR="00A07B32" w:rsidRPr="00D01FB3" w:rsidRDefault="00A07B32" w:rsidP="005F4557">
      <w:pPr>
        <w:jc w:val="center"/>
        <w:rPr>
          <w:b/>
          <w:sz w:val="28"/>
          <w:szCs w:val="28"/>
        </w:rPr>
      </w:pPr>
    </w:p>
    <w:p w:rsidR="00A07B32" w:rsidRDefault="00A07B32" w:rsidP="005F4557">
      <w:pPr>
        <w:rPr>
          <w:sz w:val="28"/>
          <w:szCs w:val="28"/>
        </w:rPr>
      </w:pPr>
      <w:r w:rsidRPr="00EE3FCC">
        <w:rPr>
          <w:b/>
          <w:color w:val="0000FF"/>
          <w:sz w:val="28"/>
          <w:szCs w:val="28"/>
        </w:rPr>
        <w:t>Тип:</w:t>
      </w:r>
      <w:r>
        <w:rPr>
          <w:sz w:val="28"/>
          <w:szCs w:val="28"/>
        </w:rPr>
        <w:t xml:space="preserve"> урок изучения нового материала</w:t>
      </w:r>
    </w:p>
    <w:p w:rsidR="00A07B32" w:rsidRDefault="00A07B32" w:rsidP="005F4557">
      <w:pPr>
        <w:rPr>
          <w:sz w:val="28"/>
          <w:szCs w:val="28"/>
        </w:rPr>
      </w:pPr>
      <w:r w:rsidRPr="00EE3FCC">
        <w:rPr>
          <w:b/>
          <w:color w:val="0000FF"/>
          <w:sz w:val="28"/>
          <w:szCs w:val="28"/>
        </w:rPr>
        <w:t>Форма:</w:t>
      </w:r>
      <w:r>
        <w:rPr>
          <w:sz w:val="28"/>
          <w:szCs w:val="28"/>
        </w:rPr>
        <w:t xml:space="preserve"> урок – рассуждение с элементами самостоятельной групповой работы</w:t>
      </w:r>
    </w:p>
    <w:p w:rsidR="00A07B32" w:rsidRPr="00EE3FCC" w:rsidRDefault="00A07B32" w:rsidP="005F4557">
      <w:pPr>
        <w:rPr>
          <w:b/>
          <w:color w:val="0000FF"/>
          <w:sz w:val="28"/>
          <w:szCs w:val="28"/>
        </w:rPr>
      </w:pPr>
      <w:r w:rsidRPr="00EE3FCC">
        <w:rPr>
          <w:b/>
          <w:color w:val="0000FF"/>
          <w:sz w:val="28"/>
          <w:szCs w:val="28"/>
        </w:rPr>
        <w:t>Цели: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D01FB3">
        <w:rPr>
          <w:b/>
          <w:i/>
          <w:sz w:val="28"/>
          <w:szCs w:val="28"/>
        </w:rPr>
        <w:t xml:space="preserve">дидактические </w:t>
      </w:r>
      <w:r>
        <w:rPr>
          <w:sz w:val="28"/>
          <w:szCs w:val="28"/>
        </w:rPr>
        <w:t xml:space="preserve"> - создать условия для формирования представления о численности населения Земли, типах воспроизводства населения, демографической политике в странах с разным темпом воспроизводства населения; выявить закономерности динамики численности мирового населения;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D01FB3">
        <w:rPr>
          <w:b/>
          <w:i/>
          <w:sz w:val="28"/>
          <w:szCs w:val="28"/>
        </w:rPr>
        <w:t>развивающие –</w:t>
      </w:r>
      <w:r>
        <w:rPr>
          <w:sz w:val="28"/>
          <w:szCs w:val="28"/>
        </w:rPr>
        <w:t xml:space="preserve"> способствовать развитию умения анализировать информацию, делать выводы, строить предположения, предлагать пути решения проблемы;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D01FB3">
        <w:rPr>
          <w:b/>
          <w:i/>
          <w:sz w:val="28"/>
          <w:szCs w:val="28"/>
        </w:rPr>
        <w:t xml:space="preserve">воспитательные </w:t>
      </w:r>
      <w:r>
        <w:rPr>
          <w:sz w:val="28"/>
          <w:szCs w:val="28"/>
        </w:rPr>
        <w:t>– создавать на уроке благоприятный эмоциональный фон, способствующий более продуктивной работе, формировать культуру общения, умения выслушивать мнения собеседников.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EE3FCC">
        <w:rPr>
          <w:b/>
          <w:color w:val="0000FF"/>
          <w:sz w:val="28"/>
          <w:szCs w:val="28"/>
        </w:rPr>
        <w:t>Оборудование:</w:t>
      </w:r>
      <w:r>
        <w:rPr>
          <w:sz w:val="28"/>
          <w:szCs w:val="28"/>
        </w:rPr>
        <w:t xml:space="preserve"> учебник, политическая карта мира, атлас, дидактические материалы для групповой работы, ватман с графиком, карточки с названием терминов на доску; с названиями регионов мира.</w:t>
      </w:r>
    </w:p>
    <w:p w:rsidR="00A07B32" w:rsidRPr="00EE3FCC" w:rsidRDefault="00A07B32" w:rsidP="005F4557">
      <w:pPr>
        <w:pStyle w:val="NormalWeb"/>
        <w:jc w:val="center"/>
        <w:rPr>
          <w:b/>
          <w:color w:val="0000FF"/>
          <w:sz w:val="28"/>
          <w:szCs w:val="28"/>
        </w:rPr>
      </w:pPr>
      <w:r w:rsidRPr="00EE3FCC">
        <w:rPr>
          <w:b/>
          <w:color w:val="0000FF"/>
          <w:sz w:val="28"/>
          <w:szCs w:val="28"/>
        </w:rPr>
        <w:t>Ход урока</w:t>
      </w:r>
    </w:p>
    <w:p w:rsidR="00A07B32" w:rsidRDefault="00A07B32" w:rsidP="005F4557">
      <w:pPr>
        <w:pStyle w:val="NormalWeb"/>
        <w:rPr>
          <w:b/>
          <w:i/>
          <w:sz w:val="28"/>
          <w:szCs w:val="28"/>
        </w:rPr>
      </w:pPr>
      <w:smartTag w:uri="urn:schemas-microsoft-com:office:smarttags" w:element="place">
        <w:r w:rsidRPr="00582402">
          <w:rPr>
            <w:b/>
            <w:i/>
            <w:sz w:val="28"/>
            <w:szCs w:val="28"/>
            <w:lang w:val="en-US"/>
          </w:rPr>
          <w:t>I</w:t>
        </w:r>
        <w:r w:rsidRPr="00582402">
          <w:rPr>
            <w:b/>
            <w:i/>
            <w:sz w:val="28"/>
            <w:szCs w:val="28"/>
          </w:rPr>
          <w:t>.</w:t>
        </w:r>
      </w:smartTag>
      <w:r w:rsidRPr="00582402">
        <w:rPr>
          <w:b/>
          <w:i/>
          <w:sz w:val="28"/>
          <w:szCs w:val="28"/>
        </w:rPr>
        <w:t xml:space="preserve"> Организационный момент</w:t>
      </w:r>
    </w:p>
    <w:p w:rsidR="00A07B32" w:rsidRPr="00582402" w:rsidRDefault="00A07B32" w:rsidP="005F4557">
      <w:pPr>
        <w:pStyle w:val="NormalWeb"/>
        <w:rPr>
          <w:b/>
          <w:i/>
          <w:sz w:val="28"/>
          <w:szCs w:val="28"/>
        </w:rPr>
      </w:pPr>
      <w:r w:rsidRPr="00582402">
        <w:rPr>
          <w:b/>
          <w:i/>
          <w:sz w:val="28"/>
          <w:szCs w:val="28"/>
          <w:lang w:val="en-US"/>
        </w:rPr>
        <w:t>II</w:t>
      </w:r>
      <w:r w:rsidRPr="00582402">
        <w:rPr>
          <w:b/>
          <w:i/>
          <w:sz w:val="28"/>
          <w:szCs w:val="28"/>
        </w:rPr>
        <w:t>. Изучение темы</w:t>
      </w:r>
    </w:p>
    <w:p w:rsidR="00A07B32" w:rsidRPr="00582402" w:rsidRDefault="00A07B32" w:rsidP="005F4557">
      <w:pPr>
        <w:pStyle w:val="NormalWeb"/>
        <w:rPr>
          <w:sz w:val="28"/>
          <w:szCs w:val="28"/>
          <w:u w:val="single"/>
        </w:rPr>
      </w:pPr>
      <w:r w:rsidRPr="00582402">
        <w:rPr>
          <w:sz w:val="28"/>
          <w:szCs w:val="28"/>
          <w:u w:val="single"/>
        </w:rPr>
        <w:t>Вступление учителя –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На доске (ватмане) начерчена линия, отражающая изменение численности населения на планете за 2000 лет.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582402">
        <w:rPr>
          <w:sz w:val="28"/>
          <w:szCs w:val="28"/>
          <w:u w:val="single"/>
        </w:rPr>
        <w:t xml:space="preserve">Вопрос </w:t>
      </w:r>
      <w:r>
        <w:rPr>
          <w:sz w:val="28"/>
          <w:szCs w:val="28"/>
        </w:rPr>
        <w:t>– ребята, как вы думаете, что обозначает эта линия?</w:t>
      </w:r>
    </w:p>
    <w:p w:rsidR="00A07B32" w:rsidRPr="00582402" w:rsidRDefault="00A07B32" w:rsidP="005F4557">
      <w:pPr>
        <w:pStyle w:val="NormalWeb"/>
        <w:rPr>
          <w:sz w:val="28"/>
          <w:szCs w:val="28"/>
          <w:u w:val="single"/>
        </w:rPr>
      </w:pPr>
      <w:r w:rsidRPr="00582402">
        <w:rPr>
          <w:sz w:val="28"/>
          <w:szCs w:val="28"/>
          <w:u w:val="single"/>
        </w:rPr>
        <w:t>Мнения …..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Да, эта линия показывает, как менялась численность населения на планете Земля в последние 2000 лет. 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582402">
        <w:rPr>
          <w:sz w:val="28"/>
          <w:szCs w:val="28"/>
          <w:u w:val="single"/>
        </w:rPr>
        <w:t xml:space="preserve">Вопрос </w:t>
      </w:r>
      <w:r>
        <w:rPr>
          <w:sz w:val="28"/>
          <w:szCs w:val="28"/>
        </w:rPr>
        <w:t>– Как вы думаете, почему линия имеет такой вид: сначала идёт почти горизонтально, а затем делает резкий подъём?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582402">
        <w:rPr>
          <w:sz w:val="28"/>
          <w:szCs w:val="28"/>
          <w:u w:val="single"/>
        </w:rPr>
        <w:t xml:space="preserve">Мнения </w:t>
      </w:r>
      <w:r>
        <w:rPr>
          <w:sz w:val="28"/>
          <w:szCs w:val="28"/>
        </w:rPr>
        <w:t>…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Вспоминаем историю – эпидемии  инфекционных болезней, низкий уровень медицины и т. п.  Выясняем, с чем связан «перелом» линии (появление микроскопа  в середине 17 века – изучение причин массовой смертности людей во время эпидемий  – создание вакцин против чумы, холеры и пр. – снижение смертности).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Сравниваем наши выводы с рис.    в учебнике.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582402">
        <w:rPr>
          <w:sz w:val="28"/>
          <w:szCs w:val="28"/>
          <w:u w:val="single"/>
        </w:rPr>
        <w:t xml:space="preserve">Вопрос </w:t>
      </w:r>
      <w:r>
        <w:rPr>
          <w:sz w:val="28"/>
          <w:szCs w:val="28"/>
        </w:rPr>
        <w:t>– чем в учебнике дополнена изображённая на доске линия?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582402">
        <w:rPr>
          <w:sz w:val="28"/>
          <w:szCs w:val="28"/>
          <w:u w:val="single"/>
        </w:rPr>
        <w:t>Ответ –</w:t>
      </w:r>
      <w:r>
        <w:rPr>
          <w:sz w:val="28"/>
          <w:szCs w:val="28"/>
        </w:rPr>
        <w:t xml:space="preserve"> данными численности в разные века.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582402">
        <w:rPr>
          <w:sz w:val="28"/>
          <w:szCs w:val="28"/>
          <w:u w:val="single"/>
        </w:rPr>
        <w:t xml:space="preserve">Вопрос </w:t>
      </w:r>
      <w:r>
        <w:rPr>
          <w:sz w:val="28"/>
          <w:szCs w:val="28"/>
        </w:rPr>
        <w:t>– как  современные учёные смогли привести такие точные данные?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582402">
        <w:rPr>
          <w:sz w:val="28"/>
          <w:szCs w:val="28"/>
          <w:u w:val="single"/>
        </w:rPr>
        <w:t>Мнения …</w:t>
      </w:r>
      <w:r>
        <w:rPr>
          <w:sz w:val="28"/>
          <w:szCs w:val="28"/>
        </w:rPr>
        <w:t>.</w:t>
      </w:r>
    </w:p>
    <w:p w:rsidR="00A07B32" w:rsidRPr="00080D94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В мире издавна существовал интерес к численности населения. Необходимо было знать численность рабочей силы, возможности для формирования армии, сбора налогов и др.  Впервые учёт численности населения проводился 4 тыс. лет назад в государствах Востока – Египте, Китае, Индии.  Текущий учёт постоянно проводится практически во всех странах</w:t>
      </w:r>
      <w:r w:rsidRPr="00080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мира, за исключением Катара и Омана. 200 лет назад в конце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– начале ХХ в. в США, Англии, Франции и странах Северной Европы были проведены всеобщие переписи населения. Сейчас  переписями охвачен практически весь мир. Переписи проводятся в большинстве стран мира каждые 10 лет. Переписи населения включают много вопросов и поэтому дают более подробную демографическую картину.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Совсем недавно в России прошла перепись населения.  Её окончательные результаты помогут уточнить данные о численности населения на планете в целом. </w:t>
      </w:r>
    </w:p>
    <w:p w:rsidR="00A07B32" w:rsidRPr="00582402" w:rsidRDefault="00A07B32" w:rsidP="005F4557">
      <w:pPr>
        <w:pStyle w:val="NormalWeb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582402">
        <w:rPr>
          <w:sz w:val="28"/>
          <w:szCs w:val="28"/>
          <w:u w:val="single"/>
        </w:rPr>
        <w:t>Записываем в тетради: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В 2010 году в мире проживает около 6,6 млрд. человек;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К 2025 году численность может увеличиться до 10 млрд. человек.</w:t>
      </w:r>
    </w:p>
    <w:p w:rsidR="00A07B32" w:rsidRPr="00582402" w:rsidRDefault="00A07B32" w:rsidP="005F4557">
      <w:pPr>
        <w:pStyle w:val="NormalWeb"/>
        <w:rPr>
          <w:sz w:val="28"/>
          <w:szCs w:val="28"/>
          <w:u w:val="single"/>
        </w:rPr>
      </w:pPr>
      <w:r w:rsidRPr="00582402">
        <w:rPr>
          <w:sz w:val="28"/>
          <w:szCs w:val="28"/>
          <w:u w:val="single"/>
        </w:rPr>
        <w:t>Беседа:</w:t>
      </w:r>
    </w:p>
    <w:p w:rsidR="00A07B32" w:rsidRPr="008B370D" w:rsidRDefault="00A07B32" w:rsidP="005F4557">
      <w:pPr>
        <w:pStyle w:val="NormalWeb"/>
        <w:rPr>
          <w:sz w:val="28"/>
          <w:szCs w:val="28"/>
        </w:rPr>
      </w:pPr>
      <w:r w:rsidRPr="008B370D">
        <w:rPr>
          <w:sz w:val="28"/>
          <w:szCs w:val="28"/>
        </w:rPr>
        <w:t xml:space="preserve">“Зловещий смысл таит в себе стремящаяся к вертикали кривая численности населения земного шара”. 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582402">
        <w:rPr>
          <w:sz w:val="28"/>
          <w:szCs w:val="28"/>
          <w:u w:val="single"/>
        </w:rPr>
        <w:t>Вопрос</w:t>
      </w:r>
      <w:r>
        <w:rPr>
          <w:sz w:val="28"/>
          <w:szCs w:val="28"/>
        </w:rPr>
        <w:t xml:space="preserve"> - </w:t>
      </w:r>
      <w:r w:rsidRPr="008B370D">
        <w:rPr>
          <w:sz w:val="28"/>
          <w:szCs w:val="28"/>
        </w:rPr>
        <w:t xml:space="preserve">В чем “зловещность” роста населения? 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582402">
        <w:rPr>
          <w:sz w:val="28"/>
          <w:szCs w:val="28"/>
          <w:u w:val="single"/>
        </w:rPr>
        <w:t xml:space="preserve">Мнения </w:t>
      </w:r>
      <w:r>
        <w:rPr>
          <w:sz w:val="28"/>
          <w:szCs w:val="28"/>
        </w:rPr>
        <w:t>….</w:t>
      </w:r>
    </w:p>
    <w:p w:rsidR="00A07B32" w:rsidRPr="008B370D" w:rsidRDefault="00A07B32" w:rsidP="005F4557">
      <w:pPr>
        <w:pStyle w:val="NormalWeb"/>
        <w:rPr>
          <w:sz w:val="28"/>
          <w:szCs w:val="28"/>
        </w:rPr>
      </w:pPr>
      <w:r w:rsidRPr="00582402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 - </w:t>
      </w:r>
      <w:r w:rsidRPr="008B370D">
        <w:rPr>
          <w:sz w:val="28"/>
          <w:szCs w:val="28"/>
        </w:rPr>
        <w:t xml:space="preserve">Несомненно, вы правы. Людям надо дышать. А хватит ли всем чистого воздуха? </w:t>
      </w:r>
    </w:p>
    <w:p w:rsidR="00A07B32" w:rsidRPr="008B370D" w:rsidRDefault="00A07B32" w:rsidP="005F4557">
      <w:pPr>
        <w:pStyle w:val="NormalWeb"/>
        <w:rPr>
          <w:sz w:val="28"/>
          <w:szCs w:val="28"/>
        </w:rPr>
      </w:pPr>
      <w:r w:rsidRPr="008B370D">
        <w:rPr>
          <w:sz w:val="28"/>
          <w:szCs w:val="28"/>
        </w:rPr>
        <w:t>Надо пить. А хватит ли всем пресной воды?</w:t>
      </w:r>
    </w:p>
    <w:p w:rsidR="00A07B32" w:rsidRPr="008B370D" w:rsidRDefault="00A07B32" w:rsidP="005F4557">
      <w:pPr>
        <w:pStyle w:val="NormalWeb"/>
        <w:rPr>
          <w:sz w:val="28"/>
          <w:szCs w:val="28"/>
        </w:rPr>
      </w:pPr>
      <w:r w:rsidRPr="008B370D">
        <w:rPr>
          <w:sz w:val="28"/>
          <w:szCs w:val="28"/>
        </w:rPr>
        <w:t>Надо есть. А хватит ли пашни, чтобы вырастить пищу?</w:t>
      </w:r>
    </w:p>
    <w:p w:rsidR="00A07B32" w:rsidRPr="008B370D" w:rsidRDefault="00A07B32" w:rsidP="005F4557">
      <w:pPr>
        <w:pStyle w:val="NormalWeb"/>
        <w:rPr>
          <w:sz w:val="28"/>
          <w:szCs w:val="28"/>
        </w:rPr>
      </w:pPr>
      <w:r w:rsidRPr="008B370D">
        <w:rPr>
          <w:sz w:val="28"/>
          <w:szCs w:val="28"/>
        </w:rPr>
        <w:t>Надо жить в домах, одеваться, передвигаться на транспорте. А хватит ли ресурсов?</w:t>
      </w:r>
    </w:p>
    <w:p w:rsidR="00A07B32" w:rsidRPr="008B370D" w:rsidRDefault="00A07B32" w:rsidP="005F4557">
      <w:pPr>
        <w:pStyle w:val="NormalWeb"/>
        <w:rPr>
          <w:sz w:val="28"/>
          <w:szCs w:val="28"/>
        </w:rPr>
      </w:pPr>
      <w:r w:rsidRPr="008B370D">
        <w:rPr>
          <w:sz w:val="28"/>
          <w:szCs w:val="28"/>
        </w:rPr>
        <w:t>И, наконец, хватит ли на всех жизненного пространства?</w:t>
      </w:r>
    </w:p>
    <w:p w:rsidR="00A07B32" w:rsidRPr="008B370D" w:rsidRDefault="00A07B32" w:rsidP="005F4557">
      <w:pPr>
        <w:pStyle w:val="NormalWeb"/>
        <w:rPr>
          <w:sz w:val="28"/>
          <w:szCs w:val="28"/>
        </w:rPr>
      </w:pPr>
      <w:r w:rsidRPr="008B370D">
        <w:rPr>
          <w:sz w:val="28"/>
          <w:szCs w:val="28"/>
        </w:rPr>
        <w:t>И еще один вариант ответа на вопрос: “Хватит ли…?” - уже сегодня не хватает! Поэтому в последние годы появился термин “золотой миллиард” - это население планеты, которому сегодня всего (сырья, энергии, денег) хватает. Где же живет этот миллиард?</w:t>
      </w:r>
      <w:r>
        <w:rPr>
          <w:sz w:val="28"/>
          <w:szCs w:val="28"/>
        </w:rPr>
        <w:t xml:space="preserve"> </w:t>
      </w:r>
      <w:r w:rsidRPr="008B370D">
        <w:rPr>
          <w:sz w:val="28"/>
          <w:szCs w:val="28"/>
        </w:rPr>
        <w:t xml:space="preserve"> Это совокупное население США (280 млн.ч.), Западной Европы </w:t>
      </w:r>
      <w:r>
        <w:rPr>
          <w:sz w:val="28"/>
          <w:szCs w:val="28"/>
        </w:rPr>
        <w:t xml:space="preserve">             </w:t>
      </w:r>
      <w:r w:rsidRPr="008B370D">
        <w:rPr>
          <w:sz w:val="28"/>
          <w:szCs w:val="28"/>
        </w:rPr>
        <w:t>(600 млн.ч.)</w:t>
      </w:r>
      <w:r>
        <w:rPr>
          <w:sz w:val="28"/>
          <w:szCs w:val="28"/>
        </w:rPr>
        <w:t xml:space="preserve"> </w:t>
      </w:r>
      <w:r w:rsidRPr="008B370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Японии (126 млн.ч.). </w:t>
      </w:r>
      <w:r w:rsidRPr="008B370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B370D">
        <w:rPr>
          <w:sz w:val="28"/>
          <w:szCs w:val="28"/>
        </w:rPr>
        <w:t xml:space="preserve">ни потребляют 50% мирового производства </w:t>
      </w:r>
      <w:r>
        <w:rPr>
          <w:sz w:val="28"/>
          <w:szCs w:val="28"/>
        </w:rPr>
        <w:t xml:space="preserve">энергии </w:t>
      </w:r>
      <w:r w:rsidRPr="008B370D">
        <w:rPr>
          <w:sz w:val="28"/>
          <w:szCs w:val="28"/>
        </w:rPr>
        <w:t xml:space="preserve">и создают 75% общей массы отходов. Остальное население мира уже сегодня за бортом этого благополучия. Им уже сегодня чего-то не хватает (работы, пищи, жилья, ресурсов и т.д.). 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370D">
        <w:rPr>
          <w:sz w:val="28"/>
          <w:szCs w:val="28"/>
        </w:rPr>
        <w:t xml:space="preserve">Сегодня в мире голодают 650 млн. человек, а умирают от голода 35 тыс. человек ежедневно, 12 млн. человек - ежегодно. При этом население Земли ежегодно увеличивается на 96 млн. человек. </w:t>
      </w:r>
    </w:p>
    <w:p w:rsidR="00A07B32" w:rsidRPr="00582402" w:rsidRDefault="00A07B32" w:rsidP="005F4557">
      <w:pPr>
        <w:pStyle w:val="NormalWeb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582402">
        <w:rPr>
          <w:sz w:val="28"/>
          <w:szCs w:val="28"/>
          <w:u w:val="single"/>
        </w:rPr>
        <w:t>По ходу беседы на доске появляется схема:</w:t>
      </w:r>
    </w:p>
    <w:p w:rsidR="00A07B32" w:rsidRDefault="00A07B32" w:rsidP="005F4557">
      <w:pPr>
        <w:pStyle w:val="NormalWeb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0.75pt;margin-top:17.2pt;width:258pt;height:39.75pt;z-index:25165977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40.75pt;margin-top:17.2pt;width:125.25pt;height:31.5pt;z-index:25165875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40.75pt;margin-top:17.2pt;width:32.25pt;height:31.5pt;z-index:251657728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80pt;margin-top:17.2pt;width:60.75pt;height:31.5pt;flip:x;z-index:25165670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51.75pt;margin-top:17.2pt;width:189pt;height:26.25pt;flip:x;z-index:251655680" o:connectortype="straight">
            <v:stroke endarrow="block"/>
          </v:shape>
        </w:pict>
      </w:r>
      <w:r>
        <w:rPr>
          <w:sz w:val="28"/>
          <w:szCs w:val="28"/>
        </w:rPr>
        <w:t>Проблемы перенаселения планеты</w:t>
      </w:r>
    </w:p>
    <w:p w:rsidR="00A07B32" w:rsidRDefault="00A07B32" w:rsidP="005F4557">
      <w:pPr>
        <w:pStyle w:val="NormalWeb"/>
        <w:rPr>
          <w:sz w:val="28"/>
          <w:szCs w:val="28"/>
        </w:rPr>
      </w:pP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продовольственная       истощение        сведение       нехватка пресной      загрязнение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земель                лесов             воды                         природы.</w:t>
      </w:r>
    </w:p>
    <w:p w:rsidR="00A07B32" w:rsidRDefault="00A07B32" w:rsidP="005F4557">
      <w:pPr>
        <w:pStyle w:val="NormalWeb"/>
        <w:rPr>
          <w:sz w:val="28"/>
          <w:szCs w:val="28"/>
        </w:rPr>
      </w:pPr>
    </w:p>
    <w:p w:rsidR="00A07B32" w:rsidRDefault="00A07B32" w:rsidP="005F4557">
      <w:pPr>
        <w:pStyle w:val="NormalWeb"/>
        <w:rPr>
          <w:sz w:val="28"/>
          <w:szCs w:val="28"/>
        </w:rPr>
      </w:pPr>
      <w:r w:rsidRPr="00582402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анализ таблицы   в учебнике по вариантам (1 вариант – СНГ, 2 вариант – Зарубежная Европа, 3 вариант – Северная Америка, 4 вариант – Зарубежная Азия, 5 вариант – Африка, 6 вариант – Латинская Америка)</w:t>
      </w:r>
    </w:p>
    <w:p w:rsidR="00A07B32" w:rsidRPr="00582402" w:rsidRDefault="00A07B32" w:rsidP="005F4557">
      <w:pPr>
        <w:pStyle w:val="NormalWeb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доске записываем результаты расчётов, делаем вывод: </w:t>
      </w:r>
      <w:r w:rsidRPr="00582402">
        <w:rPr>
          <w:b/>
          <w:i/>
          <w:sz w:val="28"/>
          <w:szCs w:val="28"/>
        </w:rPr>
        <w:t>«В различных регионах мира население увеличивалось разными темпами»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Почему?  Ответ на этот вопрос нам предстоит найти.</w:t>
      </w:r>
    </w:p>
    <w:p w:rsidR="00A07B32" w:rsidRDefault="00A07B32" w:rsidP="005F4557">
      <w:pPr>
        <w:pStyle w:val="NormalWeb"/>
        <w:rPr>
          <w:b/>
          <w:sz w:val="28"/>
          <w:szCs w:val="28"/>
        </w:rPr>
      </w:pPr>
      <w:r>
        <w:rPr>
          <w:sz w:val="28"/>
          <w:szCs w:val="28"/>
        </w:rPr>
        <w:t xml:space="preserve">Анализируя данные таблицы, мы  подошли к изучению понятия </w:t>
      </w:r>
      <w:r w:rsidRPr="002C54FE">
        <w:rPr>
          <w:b/>
          <w:sz w:val="28"/>
          <w:szCs w:val="28"/>
        </w:rPr>
        <w:t>Естественный прирост населения.</w:t>
      </w:r>
    </w:p>
    <w:p w:rsidR="00A07B32" w:rsidRDefault="00A07B32" w:rsidP="005F4557">
      <w:pPr>
        <w:pStyle w:val="NormalWeb"/>
        <w:rPr>
          <w:sz w:val="28"/>
          <w:szCs w:val="28"/>
        </w:rPr>
      </w:pPr>
      <w:r w:rsidRPr="00582402">
        <w:rPr>
          <w:sz w:val="28"/>
          <w:szCs w:val="28"/>
          <w:u w:val="single"/>
        </w:rPr>
        <w:t xml:space="preserve">Вопрос </w:t>
      </w:r>
      <w:r w:rsidRPr="002C54FE">
        <w:rPr>
          <w:sz w:val="28"/>
          <w:szCs w:val="28"/>
        </w:rPr>
        <w:t>– как вы понимаете смысл этих слов?</w:t>
      </w:r>
    </w:p>
    <w:p w:rsidR="00A07B32" w:rsidRPr="00582402" w:rsidRDefault="00A07B32" w:rsidP="005F4557">
      <w:pPr>
        <w:pStyle w:val="NormalWeb"/>
        <w:rPr>
          <w:sz w:val="28"/>
          <w:szCs w:val="28"/>
          <w:u w:val="single"/>
        </w:rPr>
      </w:pPr>
      <w:r w:rsidRPr="00582402">
        <w:rPr>
          <w:sz w:val="28"/>
          <w:szCs w:val="28"/>
          <w:u w:val="single"/>
        </w:rPr>
        <w:t>Мнения …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Сравниваем с определением в учебнике.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Записываем формулу: Р-С=ЕП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(на 1000чел.)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Какой вывод мы можем сделать, сопоставляя формулу и полученные нами данные?</w:t>
      </w:r>
    </w:p>
    <w:p w:rsidR="00A07B32" w:rsidRPr="00582402" w:rsidRDefault="00A07B32" w:rsidP="005F4557">
      <w:pPr>
        <w:pStyle w:val="NormalWeb"/>
        <w:rPr>
          <w:sz w:val="28"/>
          <w:szCs w:val="28"/>
          <w:u w:val="single"/>
        </w:rPr>
      </w:pPr>
      <w:r w:rsidRPr="00582402">
        <w:rPr>
          <w:sz w:val="28"/>
          <w:szCs w:val="28"/>
          <w:u w:val="single"/>
        </w:rPr>
        <w:t>Мнения …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Да, страны имеют разные показатели рождаемости, смертности и соответственно, естественного прироста, поэтому в демографии все страны мира условно разделены на две группы: страны с первым типом воспроизводства  и страны со вторым типом воспроизводства.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Предлагаю дать этим группам более подробную характеристику.</w:t>
      </w:r>
    </w:p>
    <w:p w:rsidR="00A07B32" w:rsidRPr="00582402" w:rsidRDefault="00A07B32" w:rsidP="005F4557">
      <w:pPr>
        <w:pStyle w:val="NormalWeb"/>
        <w:rPr>
          <w:sz w:val="28"/>
          <w:szCs w:val="28"/>
          <w:u w:val="single"/>
        </w:rPr>
      </w:pPr>
      <w:r w:rsidRPr="00582402">
        <w:rPr>
          <w:sz w:val="28"/>
          <w:szCs w:val="28"/>
          <w:u w:val="single"/>
        </w:rPr>
        <w:t>Учащиеся работают по 4 человека (2соседние парты) по карточкам-заданиям.</w:t>
      </w:r>
    </w:p>
    <w:p w:rsidR="00A07B32" w:rsidRPr="00582402" w:rsidRDefault="00A07B32" w:rsidP="005F4557">
      <w:pPr>
        <w:pStyle w:val="NormalWeb"/>
        <w:rPr>
          <w:sz w:val="28"/>
          <w:szCs w:val="28"/>
          <w:u w:val="single"/>
        </w:rPr>
      </w:pPr>
      <w:r w:rsidRPr="00582402">
        <w:rPr>
          <w:sz w:val="28"/>
          <w:szCs w:val="28"/>
          <w:u w:val="single"/>
        </w:rPr>
        <w:t>Беседа по результатам работы.</w:t>
      </w:r>
    </w:p>
    <w:p w:rsidR="00A07B32" w:rsidRPr="00582402" w:rsidRDefault="00A07B32" w:rsidP="005F4557">
      <w:pPr>
        <w:pStyle w:val="NormalWeb"/>
        <w:rPr>
          <w:sz w:val="28"/>
          <w:szCs w:val="28"/>
          <w:u w:val="single"/>
        </w:rPr>
      </w:pPr>
      <w:r w:rsidRPr="00582402">
        <w:rPr>
          <w:sz w:val="28"/>
          <w:szCs w:val="28"/>
          <w:u w:val="single"/>
        </w:rPr>
        <w:t>Записываем в тетради: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 воспроизводства населения – низкая Р, относительно низкая С, низкий ЕП – Северная Америка, СНГ, Зарубежная Европа, Австралия и Океания, Япония, Китай и др.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тип воспроизводства – высокая Р, относительно низкая С,  высокий  ЕП – Африка, Латинская Америка, Зарубежная Азия.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Меры, которые вы предлагали для стран каждого типа воспроизводства, относятся к прерогативе правительства государств и являются составной часть так называемой демографической политики.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Читаем определение на стр. </w:t>
      </w:r>
    </w:p>
    <w:p w:rsidR="00A07B32" w:rsidRPr="00582402" w:rsidRDefault="00A07B32" w:rsidP="005F4557">
      <w:pPr>
        <w:pStyle w:val="NormalWeb"/>
        <w:rPr>
          <w:b/>
          <w:i/>
          <w:sz w:val="28"/>
          <w:szCs w:val="28"/>
        </w:rPr>
      </w:pPr>
      <w:r w:rsidRPr="00582402">
        <w:rPr>
          <w:b/>
          <w:i/>
          <w:sz w:val="28"/>
          <w:szCs w:val="28"/>
          <w:lang w:val="en-US"/>
        </w:rPr>
        <w:t>III</w:t>
      </w:r>
      <w:r>
        <w:rPr>
          <w:b/>
          <w:i/>
          <w:sz w:val="28"/>
          <w:szCs w:val="28"/>
        </w:rPr>
        <w:t>.</w:t>
      </w:r>
      <w:r w:rsidRPr="00582402">
        <w:rPr>
          <w:b/>
          <w:i/>
          <w:sz w:val="28"/>
          <w:szCs w:val="28"/>
        </w:rPr>
        <w:t xml:space="preserve"> Закрепление</w:t>
      </w:r>
    </w:p>
    <w:p w:rsidR="00A07B32" w:rsidRPr="0058240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Попробуйте дать краткую демографическую характеристику России, охарактеризовать её современную демографическую политику. </w:t>
      </w:r>
    </w:p>
    <w:p w:rsidR="00A07B32" w:rsidRDefault="00A07B32" w:rsidP="005F4557">
      <w:pPr>
        <w:pStyle w:val="NormalWeb"/>
        <w:rPr>
          <w:b/>
          <w:i/>
          <w:sz w:val="28"/>
          <w:szCs w:val="28"/>
        </w:rPr>
      </w:pPr>
      <w:r w:rsidRPr="00582402"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 xml:space="preserve">. </w:t>
      </w:r>
      <w:r w:rsidRPr="00582402">
        <w:rPr>
          <w:b/>
          <w:i/>
          <w:sz w:val="28"/>
          <w:szCs w:val="28"/>
        </w:rPr>
        <w:t xml:space="preserve"> Подведение итогов, выставление оценок.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>. Д/з</w:t>
      </w:r>
      <w:r>
        <w:rPr>
          <w:sz w:val="28"/>
          <w:szCs w:val="28"/>
        </w:rPr>
        <w:t xml:space="preserve"> - </w:t>
      </w:r>
      <w:r w:rsidRPr="00582402">
        <w:rPr>
          <w:sz w:val="28"/>
          <w:szCs w:val="28"/>
        </w:rPr>
        <w:t>&amp;</w:t>
      </w:r>
      <w:r>
        <w:rPr>
          <w:sz w:val="28"/>
          <w:szCs w:val="28"/>
        </w:rPr>
        <w:t>1 стр.</w:t>
      </w:r>
    </w:p>
    <w:p w:rsidR="00A07B3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     Вопрос – дайте оценку мерам демографической политики России с точки зрения простого обывателя, государственного деятеля.</w:t>
      </w:r>
    </w:p>
    <w:p w:rsidR="00A07B32" w:rsidRPr="00582402" w:rsidRDefault="00A07B32" w:rsidP="005F455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    Задание      стр. </w:t>
      </w:r>
    </w:p>
    <w:p w:rsidR="00A07B32" w:rsidRDefault="00A07B32" w:rsidP="005F4557">
      <w:pPr>
        <w:pStyle w:val="NormalWeb"/>
        <w:rPr>
          <w:sz w:val="28"/>
          <w:szCs w:val="28"/>
        </w:rPr>
      </w:pPr>
    </w:p>
    <w:p w:rsidR="00A07B32" w:rsidRDefault="00A07B32" w:rsidP="005F4557">
      <w:pPr>
        <w:pStyle w:val="NormalWeb"/>
        <w:rPr>
          <w:sz w:val="28"/>
          <w:szCs w:val="28"/>
        </w:rPr>
      </w:pPr>
    </w:p>
    <w:p w:rsidR="00A07B32" w:rsidRDefault="00A07B32"/>
    <w:sectPr w:rsidR="00A07B32" w:rsidSect="008B3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557"/>
    <w:rsid w:val="00080D94"/>
    <w:rsid w:val="0024370D"/>
    <w:rsid w:val="002C54FE"/>
    <w:rsid w:val="0030426F"/>
    <w:rsid w:val="0036057D"/>
    <w:rsid w:val="004E515F"/>
    <w:rsid w:val="00582402"/>
    <w:rsid w:val="005F4557"/>
    <w:rsid w:val="00845824"/>
    <w:rsid w:val="008B370D"/>
    <w:rsid w:val="00A07B32"/>
    <w:rsid w:val="00D01FB3"/>
    <w:rsid w:val="00DD365B"/>
    <w:rsid w:val="00DE535F"/>
    <w:rsid w:val="00EC4314"/>
    <w:rsid w:val="00EE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45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975</Words>
  <Characters>5563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2010-11-27T23:49:00Z</dcterms:created>
  <dcterms:modified xsi:type="dcterms:W3CDTF">2011-01-08T01:41:00Z</dcterms:modified>
</cp:coreProperties>
</file>